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5D0F" w14:textId="799183A1" w:rsidR="000454C3" w:rsidRPr="00FE21DC" w:rsidRDefault="008F4670" w:rsidP="008129B3">
      <w:pPr>
        <w:spacing w:after="0" w:line="240" w:lineRule="auto"/>
        <w:rPr>
          <w:rFonts w:ascii="Aptos" w:hAnsi="Aptos"/>
          <w:b/>
          <w:bCs/>
          <w:color w:val="1F01B9"/>
          <w:sz w:val="32"/>
          <w:szCs w:val="32"/>
          <w:lang w:val="en-GB"/>
        </w:rPr>
      </w:pPr>
      <w:r>
        <w:rPr>
          <w:rFonts w:ascii="Aptos" w:hAnsi="Aptos"/>
          <w:b/>
          <w:bCs/>
          <w:color w:val="1F01B9"/>
          <w:sz w:val="32"/>
          <w:szCs w:val="32"/>
          <w:lang w:val="en-GB"/>
        </w:rPr>
        <w:t>Pipeline Pledge Outreach Email</w:t>
      </w:r>
      <w:r w:rsidR="007E4076">
        <w:rPr>
          <w:rFonts w:ascii="Aptos" w:hAnsi="Aptos"/>
          <w:b/>
          <w:bCs/>
          <w:color w:val="1F01B9"/>
          <w:sz w:val="32"/>
          <w:szCs w:val="32"/>
          <w:lang w:val="en-GB"/>
        </w:rPr>
        <w:t>s</w:t>
      </w:r>
    </w:p>
    <w:p w14:paraId="2611719F" w14:textId="77777777" w:rsidR="000454C3" w:rsidRPr="00FE21DC" w:rsidRDefault="000454C3" w:rsidP="008129B3">
      <w:pPr>
        <w:spacing w:after="0" w:line="240" w:lineRule="auto"/>
        <w:rPr>
          <w:rFonts w:ascii="Aptos" w:hAnsi="Aptos"/>
          <w:color w:val="1F01B9"/>
          <w:lang w:val="en-GB"/>
        </w:rPr>
      </w:pPr>
    </w:p>
    <w:p w14:paraId="09725F8E" w14:textId="714977A4" w:rsidR="003B0263" w:rsidRPr="00FE21DC" w:rsidRDefault="006E589F" w:rsidP="008129B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  <w:r>
        <w:rPr>
          <w:rStyle w:val="normaltextrun"/>
          <w:rFonts w:ascii="Aptos" w:hAnsi="Aptos" w:cs="Arial"/>
          <w:sz w:val="22"/>
          <w:szCs w:val="22"/>
        </w:rPr>
        <w:t xml:space="preserve">Customize </w:t>
      </w:r>
      <w:r w:rsidR="007E4076">
        <w:rPr>
          <w:rStyle w:val="normaltextrun"/>
          <w:rFonts w:ascii="Aptos" w:hAnsi="Aptos" w:cs="Arial"/>
          <w:sz w:val="22"/>
          <w:szCs w:val="22"/>
        </w:rPr>
        <w:t>these</w:t>
      </w:r>
      <w:r>
        <w:rPr>
          <w:rStyle w:val="normaltextrun"/>
          <w:rFonts w:ascii="Aptos" w:hAnsi="Aptos" w:cs="Arial"/>
          <w:sz w:val="22"/>
          <w:szCs w:val="22"/>
        </w:rPr>
        <w:t xml:space="preserve"> template</w:t>
      </w:r>
      <w:r w:rsidR="007E4076">
        <w:rPr>
          <w:rStyle w:val="normaltextrun"/>
          <w:rFonts w:ascii="Aptos" w:hAnsi="Aptos" w:cs="Arial"/>
          <w:sz w:val="22"/>
          <w:szCs w:val="22"/>
        </w:rPr>
        <w:t>s</w:t>
      </w:r>
      <w:r>
        <w:rPr>
          <w:rStyle w:val="normaltextrun"/>
          <w:rFonts w:ascii="Aptos" w:hAnsi="Aptos" w:cs="Arial"/>
          <w:sz w:val="22"/>
          <w:szCs w:val="22"/>
        </w:rPr>
        <w:t xml:space="preserve"> to contact </w:t>
      </w:r>
      <w:r w:rsidR="006D7CF0">
        <w:rPr>
          <w:rStyle w:val="normaltextrun"/>
          <w:rFonts w:ascii="Aptos" w:hAnsi="Aptos" w:cs="Arial"/>
          <w:sz w:val="22"/>
          <w:szCs w:val="22"/>
        </w:rPr>
        <w:t>leaders at your local school</w:t>
      </w:r>
      <w:r w:rsidR="005C220D">
        <w:rPr>
          <w:rStyle w:val="normaltextrun"/>
          <w:rFonts w:ascii="Aptos" w:hAnsi="Aptos" w:cs="Arial"/>
          <w:sz w:val="22"/>
          <w:szCs w:val="22"/>
        </w:rPr>
        <w:t xml:space="preserve">s and colleges, </w:t>
      </w:r>
      <w:r w:rsidR="00D947B3">
        <w:rPr>
          <w:rStyle w:val="normaltextrun"/>
          <w:rFonts w:ascii="Aptos" w:hAnsi="Aptos" w:cs="Arial"/>
          <w:sz w:val="22"/>
          <w:szCs w:val="22"/>
        </w:rPr>
        <w:t>including</w:t>
      </w:r>
      <w:r w:rsidR="005C220D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="00FE246F">
        <w:rPr>
          <w:rStyle w:val="normaltextrun"/>
          <w:rFonts w:ascii="Aptos" w:hAnsi="Aptos" w:cs="Arial"/>
          <w:sz w:val="22"/>
          <w:szCs w:val="22"/>
        </w:rPr>
        <w:t xml:space="preserve">educators, </w:t>
      </w:r>
      <w:r w:rsidR="00327408" w:rsidRPr="00327408">
        <w:rPr>
          <w:rStyle w:val="normaltextrun"/>
          <w:rFonts w:ascii="Aptos" w:hAnsi="Aptos" w:cs="Arial"/>
          <w:sz w:val="22"/>
          <w:szCs w:val="22"/>
        </w:rPr>
        <w:t>career counselors</w:t>
      </w:r>
      <w:r w:rsidR="009B7B2E">
        <w:rPr>
          <w:rStyle w:val="normaltextrun"/>
          <w:rFonts w:ascii="Aptos" w:hAnsi="Aptos" w:cs="Arial"/>
          <w:sz w:val="22"/>
          <w:szCs w:val="22"/>
        </w:rPr>
        <w:t xml:space="preserve">, </w:t>
      </w:r>
      <w:r w:rsidR="00FE246F">
        <w:rPr>
          <w:rStyle w:val="normaltextrun"/>
          <w:rFonts w:ascii="Aptos" w:hAnsi="Aptos" w:cs="Arial"/>
          <w:sz w:val="22"/>
          <w:szCs w:val="22"/>
        </w:rPr>
        <w:t xml:space="preserve">and </w:t>
      </w:r>
      <w:r w:rsidR="00327408" w:rsidRPr="00327408">
        <w:rPr>
          <w:rStyle w:val="normaltextrun"/>
          <w:rFonts w:ascii="Aptos" w:hAnsi="Aptos" w:cs="Arial"/>
          <w:sz w:val="22"/>
          <w:szCs w:val="22"/>
        </w:rPr>
        <w:t xml:space="preserve">club </w:t>
      </w:r>
      <w:r w:rsidR="004F3582">
        <w:rPr>
          <w:rStyle w:val="normaltextrun"/>
          <w:rFonts w:ascii="Aptos" w:hAnsi="Aptos" w:cs="Arial"/>
          <w:sz w:val="22"/>
          <w:szCs w:val="22"/>
        </w:rPr>
        <w:t>advisors</w:t>
      </w:r>
      <w:r w:rsidR="00327408">
        <w:rPr>
          <w:rStyle w:val="normaltextrun"/>
          <w:rFonts w:ascii="Aptos" w:hAnsi="Aptos" w:cs="Arial"/>
          <w:sz w:val="22"/>
          <w:szCs w:val="22"/>
        </w:rPr>
        <w:t>.</w:t>
      </w:r>
      <w:r w:rsidR="00327408">
        <w:rPr>
          <w:rStyle w:val="normaltextrun"/>
          <w:rFonts w:ascii="Aptos" w:hAnsi="Aptos" w:cs="Arial"/>
          <w:b/>
          <w:bCs/>
          <w:sz w:val="22"/>
          <w:szCs w:val="22"/>
        </w:rPr>
        <w:t xml:space="preserve"> </w:t>
      </w:r>
      <w:r w:rsidR="00327408">
        <w:rPr>
          <w:rStyle w:val="normaltextrun"/>
          <w:rFonts w:ascii="Aptos" w:hAnsi="Aptos" w:cs="Arial"/>
          <w:sz w:val="22"/>
          <w:szCs w:val="22"/>
        </w:rPr>
        <w:t xml:space="preserve">For additional resources, visit </w:t>
      </w:r>
      <w:hyperlink r:id="rId10" w:history="1">
        <w:r w:rsidR="009A0C5D" w:rsidRPr="0085532D">
          <w:rPr>
            <w:rStyle w:val="Hyperlink"/>
            <w:rFonts w:ascii="Aptos" w:hAnsi="Aptos" w:cs="Arial"/>
            <w:sz w:val="22"/>
            <w:szCs w:val="22"/>
          </w:rPr>
          <w:t>www.accountingpipeline.org/pledge</w:t>
        </w:r>
      </w:hyperlink>
      <w:r w:rsidR="009A0C5D">
        <w:rPr>
          <w:rStyle w:val="normaltextrun"/>
          <w:rFonts w:ascii="Aptos" w:hAnsi="Aptos" w:cs="Arial"/>
          <w:sz w:val="22"/>
          <w:szCs w:val="22"/>
        </w:rPr>
        <w:t>.</w:t>
      </w:r>
      <w:r w:rsidR="009A0C5D">
        <w:rPr>
          <w:rStyle w:val="normaltextrun"/>
          <w:rFonts w:ascii="Aptos" w:hAnsi="Aptos" w:cs="Arial"/>
          <w:b/>
          <w:bCs/>
          <w:sz w:val="22"/>
          <w:szCs w:val="22"/>
        </w:rPr>
        <w:t xml:space="preserve"> </w:t>
      </w:r>
      <w:r w:rsidR="009A0C5D">
        <w:rPr>
          <w:rStyle w:val="normaltextrun"/>
          <w:rFonts w:ascii="Aptos" w:hAnsi="Aptos" w:cs="Arial"/>
          <w:b/>
          <w:bCs/>
          <w:sz w:val="22"/>
          <w:szCs w:val="22"/>
        </w:rPr>
        <w:br/>
      </w:r>
    </w:p>
    <w:p w14:paraId="691E8FA2" w14:textId="45B2CAED" w:rsidR="00DA178B" w:rsidRPr="00FE21DC" w:rsidRDefault="00DA178B" w:rsidP="008129B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  <w:r w:rsidRPr="00FE21DC">
        <w:rPr>
          <w:rFonts w:ascii="Aptos" w:hAnsi="Aptos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FCCE5" wp14:editId="44F6DB82">
                <wp:simplePos x="0" y="0"/>
                <wp:positionH relativeFrom="column">
                  <wp:posOffset>0</wp:posOffset>
                </wp:positionH>
                <wp:positionV relativeFrom="paragraph">
                  <wp:posOffset>119629</wp:posOffset>
                </wp:positionV>
                <wp:extent cx="5742774" cy="0"/>
                <wp:effectExtent l="0" t="0" r="0" b="0"/>
                <wp:wrapNone/>
                <wp:docPr id="20569990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F8ABD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5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" strokecolor="#cfcdcd [2894]" strokeweight=".5pt">
                <v:stroke joinstyle="miter"/>
              </v:line>
            </w:pict>
          </mc:Fallback>
        </mc:AlternateContent>
      </w:r>
    </w:p>
    <w:p w14:paraId="1A5277BD" w14:textId="77777777" w:rsidR="00312906" w:rsidRPr="00FE21DC" w:rsidRDefault="00312906" w:rsidP="008129B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1CBD8D38" w14:textId="7D00D66B" w:rsidR="00644D6E" w:rsidRPr="007E4076" w:rsidRDefault="000F37AC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color w:val="00A395"/>
          <w:u w:val="single"/>
        </w:rPr>
      </w:pPr>
      <w:r>
        <w:rPr>
          <w:rStyle w:val="normaltextrun"/>
          <w:rFonts w:ascii="Aptos" w:hAnsi="Aptos" w:cs="Arial"/>
          <w:b/>
          <w:bCs/>
          <w:color w:val="00A395"/>
          <w:u w:val="single"/>
        </w:rPr>
        <w:t>M</w:t>
      </w:r>
      <w:r w:rsidR="00644D6E" w:rsidRPr="007E4076">
        <w:rPr>
          <w:rStyle w:val="normaltextrun"/>
          <w:rFonts w:ascii="Aptos" w:hAnsi="Aptos" w:cs="Arial"/>
          <w:b/>
          <w:bCs/>
          <w:color w:val="00A395"/>
          <w:u w:val="single"/>
        </w:rPr>
        <w:t>iddle and high schools</w:t>
      </w:r>
    </w:p>
    <w:p w14:paraId="49A7C8E4" w14:textId="77777777" w:rsidR="00644D6E" w:rsidRDefault="00644D6E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77D747F3" w14:textId="0AD15BDB" w:rsidR="000165CB" w:rsidRP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Dear </w:t>
      </w:r>
      <w:r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[</w:t>
      </w:r>
      <w:r w:rsidR="0095751E"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school contact</w:t>
      </w:r>
      <w:r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]</w:t>
      </w:r>
      <w:r w:rsidRPr="000165CB">
        <w:rPr>
          <w:rStyle w:val="normaltextrun"/>
          <w:rFonts w:ascii="Aptos" w:hAnsi="Aptos" w:cs="Arial"/>
          <w:sz w:val="22"/>
          <w:szCs w:val="22"/>
        </w:rPr>
        <w:t>,</w:t>
      </w:r>
    </w:p>
    <w:p w14:paraId="18F02CA4" w14:textId="77777777" w:rsidR="000165CB" w:rsidRP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50ED5C3B" w14:textId="65E110DC" w:rsid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I am an accountant who lives in </w:t>
      </w:r>
      <w:r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[insert location and community connection</w:t>
      </w:r>
      <w:r w:rsidR="0095751E"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. E</w:t>
      </w:r>
      <w:r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xplain why you’re reaching out to this school specifically]</w:t>
      </w:r>
      <w:r w:rsidR="0095751E">
        <w:rPr>
          <w:rStyle w:val="normaltextrun"/>
          <w:rFonts w:ascii="Aptos" w:hAnsi="Aptos" w:cs="Arial"/>
          <w:sz w:val="22"/>
          <w:szCs w:val="22"/>
        </w:rPr>
        <w:t>.</w:t>
      </w:r>
    </w:p>
    <w:p w14:paraId="6F368CE5" w14:textId="77777777" w:rsidR="0095751E" w:rsidRPr="000165CB" w:rsidRDefault="0095751E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3CF8164E" w14:textId="2079C220" w:rsid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I would appreciate learning about potential opportunities to speak with students at your school about </w:t>
      </w:r>
      <w:r w:rsidR="00683899">
        <w:rPr>
          <w:rStyle w:val="normaltextrun"/>
          <w:rFonts w:ascii="Aptos" w:hAnsi="Aptos" w:cs="Arial"/>
          <w:sz w:val="22"/>
          <w:szCs w:val="22"/>
        </w:rPr>
        <w:t>how</w:t>
      </w:r>
      <w:r w:rsidRPr="000165CB">
        <w:rPr>
          <w:rStyle w:val="normaltextrun"/>
          <w:rFonts w:ascii="Aptos" w:hAnsi="Aptos" w:cs="Arial"/>
          <w:sz w:val="22"/>
          <w:szCs w:val="22"/>
        </w:rPr>
        <w:t xml:space="preserve"> accounting can unlock </w:t>
      </w:r>
      <w:r w:rsidR="00BC0BD7">
        <w:rPr>
          <w:rStyle w:val="normaltextrun"/>
          <w:rFonts w:ascii="Aptos" w:hAnsi="Aptos" w:cs="Arial"/>
          <w:sz w:val="22"/>
          <w:szCs w:val="22"/>
        </w:rPr>
        <w:t>exciting career paths</w:t>
      </w:r>
      <w:r w:rsidRPr="000165CB">
        <w:rPr>
          <w:rStyle w:val="normaltextrun"/>
          <w:rFonts w:ascii="Aptos" w:hAnsi="Aptos" w:cs="Arial"/>
          <w:sz w:val="22"/>
          <w:szCs w:val="22"/>
        </w:rPr>
        <w:t xml:space="preserve">, just the way it has for me. </w:t>
      </w:r>
    </w:p>
    <w:p w14:paraId="43332A50" w14:textId="77777777" w:rsidR="000165CB" w:rsidRP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147C8422" w14:textId="75105A3A" w:rsid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I would not have joined this profession </w:t>
      </w:r>
      <w:r w:rsidR="006255F2">
        <w:rPr>
          <w:rStyle w:val="normaltextrun"/>
          <w:rFonts w:ascii="Aptos" w:hAnsi="Aptos" w:cs="Arial"/>
          <w:sz w:val="22"/>
          <w:szCs w:val="22"/>
        </w:rPr>
        <w:t>without</w:t>
      </w:r>
      <w:r w:rsidRPr="000165CB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="00BC0BD7">
        <w:rPr>
          <w:rStyle w:val="normaltextrun"/>
          <w:rFonts w:ascii="Aptos" w:hAnsi="Aptos" w:cs="Arial"/>
          <w:sz w:val="22"/>
          <w:szCs w:val="22"/>
        </w:rPr>
        <w:t xml:space="preserve">the </w:t>
      </w:r>
      <w:r w:rsidRPr="000165CB">
        <w:rPr>
          <w:rStyle w:val="normaltextrun"/>
          <w:rFonts w:ascii="Aptos" w:hAnsi="Aptos" w:cs="Arial"/>
          <w:sz w:val="22"/>
          <w:szCs w:val="22"/>
        </w:rPr>
        <w:t>mentors who showed me how accounting offers an interesting, dynamic career that is both lucrative and always in-demand, and that I could build the skills necessary to be successful.</w:t>
      </w:r>
    </w:p>
    <w:p w14:paraId="04746D15" w14:textId="77777777" w:rsidR="000165CB" w:rsidRP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07E5BF02" w14:textId="601E7B7E" w:rsid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I know that your </w:t>
      </w:r>
      <w:r w:rsidRPr="0096246A">
        <w:rPr>
          <w:rStyle w:val="normaltextrun"/>
          <w:rFonts w:ascii="Aptos" w:hAnsi="Aptos" w:cs="Arial"/>
          <w:sz w:val="22"/>
          <w:szCs w:val="22"/>
          <w:highlight w:val="yellow"/>
        </w:rPr>
        <w:t>[school]</w:t>
      </w:r>
      <w:r w:rsidRPr="000165CB">
        <w:rPr>
          <w:rStyle w:val="normaltextrun"/>
          <w:rFonts w:ascii="Aptos" w:hAnsi="Aptos" w:cs="Arial"/>
          <w:sz w:val="22"/>
          <w:szCs w:val="22"/>
        </w:rPr>
        <w:t xml:space="preserve"> is filled with ambitious students who are starting to think about what they want to do after they finish their education. I hope to have the opportunity to </w:t>
      </w:r>
      <w:r w:rsidR="00294ECB">
        <w:rPr>
          <w:rStyle w:val="normaltextrun"/>
          <w:rFonts w:ascii="Aptos" w:hAnsi="Aptos" w:cs="Arial"/>
          <w:sz w:val="22"/>
          <w:szCs w:val="22"/>
        </w:rPr>
        <w:t xml:space="preserve">help them explore </w:t>
      </w:r>
      <w:r w:rsidRPr="000165CB">
        <w:rPr>
          <w:rStyle w:val="normaltextrun"/>
          <w:rFonts w:ascii="Aptos" w:hAnsi="Aptos" w:cs="Arial"/>
          <w:sz w:val="22"/>
          <w:szCs w:val="22"/>
        </w:rPr>
        <w:t>how an accounting career could be the right choice.</w:t>
      </w:r>
    </w:p>
    <w:p w14:paraId="10BA69AF" w14:textId="77777777" w:rsidR="000165CB" w:rsidRP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648B0F0C" w14:textId="77777777" w:rsidR="0032264A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Please let me know when you, or an appropriate colleague, have some time to speak further about this request. </w:t>
      </w:r>
    </w:p>
    <w:p w14:paraId="68CDE561" w14:textId="77777777" w:rsidR="0032264A" w:rsidRDefault="0032264A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13DD5B1D" w14:textId="54CB6121" w:rsidR="000165CB" w:rsidRPr="000165CB" w:rsidRDefault="000165CB" w:rsidP="000165CB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>Thank you very much for your time</w:t>
      </w:r>
      <w:r w:rsidR="0032264A">
        <w:rPr>
          <w:rStyle w:val="normaltextrun"/>
          <w:rFonts w:ascii="Aptos" w:hAnsi="Aptos" w:cs="Arial"/>
          <w:sz w:val="22"/>
          <w:szCs w:val="22"/>
        </w:rPr>
        <w:t>,</w:t>
      </w:r>
    </w:p>
    <w:p w14:paraId="49CD427E" w14:textId="77777777" w:rsidR="00784C89" w:rsidRDefault="00784C89" w:rsidP="008129B3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76361E11" w14:textId="2E829B2B" w:rsidR="0032264A" w:rsidRDefault="0032264A" w:rsidP="008129B3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32264A">
        <w:rPr>
          <w:rFonts w:ascii="Aptos" w:hAnsi="Aptos"/>
          <w:sz w:val="22"/>
          <w:szCs w:val="22"/>
          <w:highlight w:val="yellow"/>
        </w:rPr>
        <w:t>[Your name and contact information]</w:t>
      </w:r>
    </w:p>
    <w:p w14:paraId="0D18AC33" w14:textId="77777777" w:rsidR="00DA60C8" w:rsidRDefault="00DA60C8" w:rsidP="008129B3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4B5D2AB5" w14:textId="77777777" w:rsidR="00DA60C8" w:rsidRDefault="00DA60C8" w:rsidP="008129B3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062FFB66" w14:textId="073C3A1E" w:rsidR="003B2F70" w:rsidRDefault="003B2F70" w:rsidP="008129B3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2C8E389D" w14:textId="77777777" w:rsidR="003B2F70" w:rsidRDefault="003B2F70">
      <w:pPr>
        <w:rPr>
          <w:rFonts w:ascii="Aptos" w:eastAsia="Times New Roman" w:hAnsi="Aptos" w:cs="Times New Roman"/>
          <w:lang w:val="en-US"/>
        </w:rPr>
      </w:pPr>
      <w:r>
        <w:rPr>
          <w:rFonts w:ascii="Aptos" w:hAnsi="Aptos"/>
        </w:rPr>
        <w:br w:type="page"/>
      </w:r>
    </w:p>
    <w:p w14:paraId="70185C5A" w14:textId="4F0C6D60" w:rsidR="003B2F70" w:rsidRPr="007E4076" w:rsidRDefault="003B2F70" w:rsidP="003B2F70">
      <w:pPr>
        <w:pStyle w:val="paragraph"/>
        <w:spacing w:after="0" w:afterAutospacing="0"/>
        <w:contextualSpacing/>
        <w:textAlignment w:val="baseline"/>
        <w:rPr>
          <w:rStyle w:val="normaltextrun"/>
          <w:rFonts w:ascii="Aptos" w:hAnsi="Aptos" w:cs="Arial"/>
          <w:b/>
          <w:bCs/>
          <w:color w:val="00A395"/>
          <w:u w:val="single"/>
        </w:rPr>
      </w:pPr>
      <w:r>
        <w:rPr>
          <w:rStyle w:val="normaltextrun"/>
          <w:rFonts w:ascii="Aptos" w:hAnsi="Aptos" w:cs="Arial"/>
          <w:b/>
          <w:bCs/>
          <w:color w:val="00A395"/>
          <w:u w:val="single"/>
        </w:rPr>
        <w:lastRenderedPageBreak/>
        <w:t>Colleges</w:t>
      </w:r>
      <w:r w:rsidR="00BE60E9">
        <w:rPr>
          <w:rStyle w:val="normaltextrun"/>
          <w:rFonts w:ascii="Aptos" w:hAnsi="Aptos" w:cs="Arial"/>
          <w:b/>
          <w:bCs/>
          <w:color w:val="00A395"/>
          <w:u w:val="single"/>
        </w:rPr>
        <w:t xml:space="preserve"> and universities</w:t>
      </w:r>
    </w:p>
    <w:p w14:paraId="719BD68A" w14:textId="77777777" w:rsidR="003B2F70" w:rsidRDefault="003B2F70" w:rsidP="00BE60E9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02825111" w14:textId="77777777" w:rsidR="003B2F70" w:rsidRPr="000165CB" w:rsidRDefault="003B2F70" w:rsidP="00BE60E9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0165CB">
        <w:rPr>
          <w:rStyle w:val="normaltextrun"/>
          <w:rFonts w:ascii="Aptos" w:hAnsi="Aptos" w:cs="Arial"/>
          <w:sz w:val="22"/>
          <w:szCs w:val="22"/>
        </w:rPr>
        <w:t xml:space="preserve">Dear </w:t>
      </w:r>
      <w:r w:rsidRPr="0095751E">
        <w:rPr>
          <w:rStyle w:val="normaltextrun"/>
          <w:rFonts w:ascii="Aptos" w:hAnsi="Aptos" w:cs="Arial"/>
          <w:sz w:val="22"/>
          <w:szCs w:val="22"/>
          <w:highlight w:val="yellow"/>
        </w:rPr>
        <w:t>[school contact]</w:t>
      </w:r>
      <w:r w:rsidRPr="000165CB">
        <w:rPr>
          <w:rStyle w:val="normaltextrun"/>
          <w:rFonts w:ascii="Aptos" w:hAnsi="Aptos" w:cs="Arial"/>
          <w:sz w:val="22"/>
          <w:szCs w:val="22"/>
        </w:rPr>
        <w:t>,</w:t>
      </w:r>
    </w:p>
    <w:p w14:paraId="2EC9A7CC" w14:textId="77777777" w:rsidR="00BE60E9" w:rsidRDefault="00BE60E9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52765E09" w14:textId="17821699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I am an alum of </w:t>
      </w:r>
      <w:r w:rsidR="004F3582" w:rsidRPr="00BE60E9">
        <w:rPr>
          <w:rFonts w:ascii="Aptos" w:hAnsi="Aptos"/>
          <w:sz w:val="22"/>
          <w:szCs w:val="22"/>
          <w:highlight w:val="yellow"/>
        </w:rPr>
        <w:t>[</w:t>
      </w:r>
      <w:r w:rsidR="004F3582">
        <w:rPr>
          <w:rFonts w:ascii="Aptos" w:hAnsi="Aptos"/>
          <w:sz w:val="22"/>
          <w:szCs w:val="22"/>
          <w:highlight w:val="yellow"/>
        </w:rPr>
        <w:t>school</w:t>
      </w:r>
      <w:r w:rsidR="004F3582" w:rsidRPr="00BE60E9">
        <w:rPr>
          <w:rFonts w:ascii="Aptos" w:hAnsi="Aptos"/>
          <w:sz w:val="22"/>
          <w:szCs w:val="22"/>
          <w:highlight w:val="yellow"/>
        </w:rPr>
        <w:t>]</w:t>
      </w:r>
      <w:r w:rsidR="004F3582" w:rsidRPr="00384354">
        <w:rPr>
          <w:rFonts w:ascii="Aptos" w:hAnsi="Aptos"/>
          <w:sz w:val="22"/>
          <w:szCs w:val="22"/>
        </w:rPr>
        <w:t xml:space="preserve"> </w:t>
      </w:r>
      <w:r w:rsidRPr="00384354">
        <w:rPr>
          <w:rFonts w:ascii="Aptos" w:hAnsi="Aptos"/>
          <w:sz w:val="22"/>
          <w:szCs w:val="22"/>
        </w:rPr>
        <w:t xml:space="preserve">and a </w:t>
      </w:r>
      <w:r w:rsidRPr="00BE60E9">
        <w:rPr>
          <w:rFonts w:ascii="Aptos" w:hAnsi="Aptos"/>
          <w:sz w:val="22"/>
          <w:szCs w:val="22"/>
          <w:highlight w:val="yellow"/>
        </w:rPr>
        <w:t>[job title</w:t>
      </w:r>
      <w:r w:rsidR="00BE60E9" w:rsidRPr="00BE60E9">
        <w:rPr>
          <w:rFonts w:ascii="Aptos" w:hAnsi="Aptos"/>
          <w:sz w:val="22"/>
          <w:szCs w:val="22"/>
          <w:highlight w:val="yellow"/>
        </w:rPr>
        <w:t xml:space="preserve"> at </w:t>
      </w:r>
      <w:r w:rsidRPr="00BE60E9">
        <w:rPr>
          <w:rFonts w:ascii="Aptos" w:hAnsi="Aptos"/>
          <w:sz w:val="22"/>
          <w:szCs w:val="22"/>
          <w:highlight w:val="yellow"/>
        </w:rPr>
        <w:t>employer]</w:t>
      </w:r>
      <w:r w:rsidRPr="00384354">
        <w:rPr>
          <w:rFonts w:ascii="Aptos" w:hAnsi="Aptos"/>
          <w:sz w:val="22"/>
          <w:szCs w:val="22"/>
        </w:rPr>
        <w:t>.</w:t>
      </w:r>
    </w:p>
    <w:p w14:paraId="713ADCF8" w14:textId="77777777" w:rsidR="00BE60E9" w:rsidRDefault="00BE60E9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52C1CF12" w14:textId="14C64D88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I am interested in being a resource for future </w:t>
      </w:r>
      <w:r w:rsidRPr="00BE60E9">
        <w:rPr>
          <w:rFonts w:ascii="Aptos" w:hAnsi="Aptos"/>
          <w:sz w:val="22"/>
          <w:szCs w:val="22"/>
          <w:highlight w:val="yellow"/>
        </w:rPr>
        <w:t>[</w:t>
      </w:r>
      <w:r w:rsidR="004F3582">
        <w:rPr>
          <w:rFonts w:ascii="Aptos" w:hAnsi="Aptos"/>
          <w:sz w:val="22"/>
          <w:szCs w:val="22"/>
          <w:highlight w:val="yellow"/>
        </w:rPr>
        <w:t>school</w:t>
      </w:r>
      <w:r w:rsidRPr="00BE60E9">
        <w:rPr>
          <w:rFonts w:ascii="Aptos" w:hAnsi="Aptos"/>
          <w:sz w:val="22"/>
          <w:szCs w:val="22"/>
          <w:highlight w:val="yellow"/>
        </w:rPr>
        <w:t>]</w:t>
      </w:r>
      <w:r w:rsidRPr="00384354">
        <w:rPr>
          <w:rFonts w:ascii="Aptos" w:hAnsi="Aptos"/>
          <w:sz w:val="22"/>
          <w:szCs w:val="22"/>
        </w:rPr>
        <w:t xml:space="preserve"> grads who may be interested in accounting</w:t>
      </w:r>
      <w:r w:rsidR="00366F31">
        <w:rPr>
          <w:rFonts w:ascii="Aptos" w:hAnsi="Aptos"/>
          <w:sz w:val="22"/>
          <w:szCs w:val="22"/>
        </w:rPr>
        <w:t>,</w:t>
      </w:r>
      <w:r w:rsidRPr="00384354">
        <w:rPr>
          <w:rFonts w:ascii="Aptos" w:hAnsi="Aptos"/>
          <w:sz w:val="22"/>
          <w:szCs w:val="22"/>
        </w:rPr>
        <w:t xml:space="preserve"> or</w:t>
      </w:r>
      <w:r w:rsidR="00BE60E9">
        <w:rPr>
          <w:rFonts w:ascii="Aptos" w:hAnsi="Aptos"/>
          <w:sz w:val="22"/>
          <w:szCs w:val="22"/>
        </w:rPr>
        <w:t xml:space="preserve"> </w:t>
      </w:r>
      <w:r w:rsidRPr="00384354">
        <w:rPr>
          <w:rFonts w:ascii="Aptos" w:hAnsi="Aptos"/>
          <w:sz w:val="22"/>
          <w:szCs w:val="22"/>
        </w:rPr>
        <w:t xml:space="preserve">who would be </w:t>
      </w:r>
      <w:r w:rsidR="00366F31">
        <w:rPr>
          <w:rFonts w:ascii="Aptos" w:hAnsi="Aptos"/>
          <w:sz w:val="22"/>
          <w:szCs w:val="22"/>
        </w:rPr>
        <w:t xml:space="preserve">a </w:t>
      </w:r>
      <w:r w:rsidRPr="00384354">
        <w:rPr>
          <w:rFonts w:ascii="Aptos" w:hAnsi="Aptos"/>
          <w:sz w:val="22"/>
          <w:szCs w:val="22"/>
        </w:rPr>
        <w:t>great fit</w:t>
      </w:r>
      <w:r w:rsidR="00366F31">
        <w:rPr>
          <w:rFonts w:ascii="Aptos" w:hAnsi="Aptos"/>
          <w:sz w:val="22"/>
          <w:szCs w:val="22"/>
        </w:rPr>
        <w:t xml:space="preserve"> for the profession </w:t>
      </w:r>
      <w:r w:rsidRPr="00384354">
        <w:rPr>
          <w:rFonts w:ascii="Aptos" w:hAnsi="Aptos"/>
          <w:sz w:val="22"/>
          <w:szCs w:val="22"/>
        </w:rPr>
        <w:t>and just don’t know it yet.</w:t>
      </w:r>
    </w:p>
    <w:p w14:paraId="7031CA8A" w14:textId="77777777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41340AA4" w14:textId="2957F6D7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Over my </w:t>
      </w:r>
      <w:r w:rsidRPr="00386E21">
        <w:rPr>
          <w:rFonts w:ascii="Aptos" w:hAnsi="Aptos"/>
          <w:sz w:val="22"/>
          <w:szCs w:val="22"/>
          <w:highlight w:val="yellow"/>
        </w:rPr>
        <w:t>[timeframe]</w:t>
      </w:r>
      <w:r w:rsidRPr="00384354">
        <w:rPr>
          <w:rFonts w:ascii="Aptos" w:hAnsi="Aptos"/>
          <w:sz w:val="22"/>
          <w:szCs w:val="22"/>
        </w:rPr>
        <w:t xml:space="preserve"> years as an accountant, this profession has given me a rewarding career</w:t>
      </w:r>
    </w:p>
    <w:p w14:paraId="04890ED2" w14:textId="47E0F16E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with interesting and challenging work. But I don’t know that I would have embarked on this </w:t>
      </w:r>
    </w:p>
    <w:p w14:paraId="3B7557C3" w14:textId="5A756273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path </w:t>
      </w:r>
      <w:r w:rsidR="006255F2">
        <w:rPr>
          <w:rFonts w:ascii="Aptos" w:hAnsi="Aptos"/>
          <w:sz w:val="22"/>
          <w:szCs w:val="22"/>
        </w:rPr>
        <w:t>without</w:t>
      </w:r>
      <w:r w:rsidR="004F3582">
        <w:rPr>
          <w:rFonts w:ascii="Aptos" w:hAnsi="Aptos"/>
          <w:sz w:val="22"/>
          <w:szCs w:val="22"/>
        </w:rPr>
        <w:t xml:space="preserve"> the</w:t>
      </w:r>
      <w:r w:rsidRPr="00384354">
        <w:rPr>
          <w:rFonts w:ascii="Aptos" w:hAnsi="Aptos"/>
          <w:sz w:val="22"/>
          <w:szCs w:val="22"/>
        </w:rPr>
        <w:t xml:space="preserve"> mentors who gave me advice and showed me the opportunities that accounting</w:t>
      </w:r>
      <w:r w:rsidR="004F3582">
        <w:rPr>
          <w:rFonts w:ascii="Aptos" w:hAnsi="Aptos"/>
          <w:sz w:val="22"/>
          <w:szCs w:val="22"/>
        </w:rPr>
        <w:t xml:space="preserve"> </w:t>
      </w:r>
      <w:r w:rsidRPr="00384354">
        <w:rPr>
          <w:rFonts w:ascii="Aptos" w:hAnsi="Aptos"/>
          <w:sz w:val="22"/>
          <w:szCs w:val="22"/>
        </w:rPr>
        <w:t>could provide.</w:t>
      </w:r>
    </w:p>
    <w:p w14:paraId="1FB49F12" w14:textId="77777777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67AD789B" w14:textId="0CCC5693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I know that your </w:t>
      </w:r>
      <w:r w:rsidRPr="004F3582">
        <w:rPr>
          <w:rFonts w:ascii="Aptos" w:hAnsi="Aptos"/>
          <w:sz w:val="22"/>
          <w:szCs w:val="22"/>
          <w:highlight w:val="yellow"/>
        </w:rPr>
        <w:t>[school]</w:t>
      </w:r>
      <w:r w:rsidRPr="00384354">
        <w:rPr>
          <w:rFonts w:ascii="Aptos" w:hAnsi="Aptos"/>
          <w:sz w:val="22"/>
          <w:szCs w:val="22"/>
        </w:rPr>
        <w:t xml:space="preserve"> is filled with ambitious students who are either majoring in accounting,</w:t>
      </w:r>
      <w:r w:rsidR="004F3582">
        <w:rPr>
          <w:rFonts w:ascii="Aptos" w:hAnsi="Aptos"/>
          <w:sz w:val="22"/>
          <w:szCs w:val="22"/>
        </w:rPr>
        <w:t xml:space="preserve"> </w:t>
      </w:r>
      <w:r w:rsidRPr="00384354">
        <w:rPr>
          <w:rFonts w:ascii="Aptos" w:hAnsi="Aptos"/>
          <w:sz w:val="22"/>
          <w:szCs w:val="22"/>
        </w:rPr>
        <w:t xml:space="preserve">or who are focusing on subjects that align well with accounting’s core skills </w:t>
      </w:r>
      <w:r w:rsidR="004F3582">
        <w:rPr>
          <w:rFonts w:ascii="Aptos" w:hAnsi="Aptos"/>
          <w:sz w:val="22"/>
          <w:szCs w:val="22"/>
        </w:rPr>
        <w:t>—</w:t>
      </w:r>
      <w:r w:rsidRPr="00384354">
        <w:rPr>
          <w:rFonts w:ascii="Aptos" w:hAnsi="Aptos"/>
          <w:sz w:val="22"/>
          <w:szCs w:val="22"/>
        </w:rPr>
        <w:t xml:space="preserve"> such as business, finance,</w:t>
      </w:r>
      <w:r w:rsidR="004F3582">
        <w:rPr>
          <w:rFonts w:ascii="Aptos" w:hAnsi="Aptos"/>
          <w:sz w:val="22"/>
          <w:szCs w:val="22"/>
        </w:rPr>
        <w:t xml:space="preserve"> </w:t>
      </w:r>
      <w:r w:rsidRPr="00384354">
        <w:rPr>
          <w:rFonts w:ascii="Aptos" w:hAnsi="Aptos"/>
          <w:sz w:val="22"/>
          <w:szCs w:val="22"/>
        </w:rPr>
        <w:t>math, and economics.</w:t>
      </w:r>
    </w:p>
    <w:p w14:paraId="04F8CE8B" w14:textId="77777777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4AAC1569" w14:textId="6E246BED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 xml:space="preserve">I am happy to </w:t>
      </w:r>
      <w:r w:rsidRPr="004751D0">
        <w:rPr>
          <w:rFonts w:ascii="Aptos" w:hAnsi="Aptos"/>
          <w:sz w:val="22"/>
          <w:szCs w:val="22"/>
          <w:highlight w:val="yellow"/>
        </w:rPr>
        <w:t>[speak to a group of students, serve as an informational resource for students who want</w:t>
      </w:r>
      <w:r w:rsidR="004751D0" w:rsidRPr="004751D0">
        <w:rPr>
          <w:rFonts w:ascii="Aptos" w:hAnsi="Aptos"/>
          <w:sz w:val="22"/>
          <w:szCs w:val="22"/>
          <w:highlight w:val="yellow"/>
        </w:rPr>
        <w:t xml:space="preserve"> </w:t>
      </w:r>
      <w:r w:rsidRPr="004751D0">
        <w:rPr>
          <w:rFonts w:ascii="Aptos" w:hAnsi="Aptos"/>
          <w:sz w:val="22"/>
          <w:szCs w:val="22"/>
          <w:highlight w:val="yellow"/>
        </w:rPr>
        <w:t>more information about an accounting career, or serve as a mentor to those who are interested in</w:t>
      </w:r>
      <w:r w:rsidR="004751D0" w:rsidRPr="004751D0">
        <w:rPr>
          <w:rFonts w:ascii="Aptos" w:hAnsi="Aptos"/>
          <w:sz w:val="22"/>
          <w:szCs w:val="22"/>
          <w:highlight w:val="yellow"/>
        </w:rPr>
        <w:t xml:space="preserve"> </w:t>
      </w:r>
      <w:r w:rsidRPr="004751D0">
        <w:rPr>
          <w:rFonts w:ascii="Aptos" w:hAnsi="Aptos"/>
          <w:sz w:val="22"/>
          <w:szCs w:val="22"/>
          <w:highlight w:val="yellow"/>
        </w:rPr>
        <w:t>entering the profession]</w:t>
      </w:r>
      <w:r w:rsidR="004751D0">
        <w:rPr>
          <w:rFonts w:ascii="Aptos" w:hAnsi="Aptos"/>
          <w:sz w:val="22"/>
          <w:szCs w:val="22"/>
        </w:rPr>
        <w:t>.</w:t>
      </w:r>
    </w:p>
    <w:p w14:paraId="46BE4A17" w14:textId="77777777" w:rsidR="00384354" w:rsidRPr="00384354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7A1BBC14" w14:textId="77777777" w:rsidR="004751D0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>Please let me know if you, or an appropriate colleague, have some time to speak further about this</w:t>
      </w:r>
      <w:r w:rsidR="004751D0">
        <w:rPr>
          <w:rFonts w:ascii="Aptos" w:hAnsi="Aptos"/>
          <w:sz w:val="22"/>
          <w:szCs w:val="22"/>
        </w:rPr>
        <w:t xml:space="preserve"> </w:t>
      </w:r>
      <w:r w:rsidRPr="00384354">
        <w:rPr>
          <w:rFonts w:ascii="Aptos" w:hAnsi="Aptos"/>
          <w:sz w:val="22"/>
          <w:szCs w:val="22"/>
        </w:rPr>
        <w:t xml:space="preserve">request, and what opportunities may exist for me to get involved. </w:t>
      </w:r>
    </w:p>
    <w:p w14:paraId="6E04A4C8" w14:textId="77777777" w:rsidR="004751D0" w:rsidRDefault="004751D0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271C6430" w14:textId="0566C4D8" w:rsidR="003B2F70" w:rsidRDefault="00384354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  <w:r w:rsidRPr="00384354">
        <w:rPr>
          <w:rFonts w:ascii="Aptos" w:hAnsi="Aptos"/>
          <w:sz w:val="22"/>
          <w:szCs w:val="22"/>
        </w:rPr>
        <w:t>I appreciate your consideration</w:t>
      </w:r>
      <w:r w:rsidR="004751D0">
        <w:rPr>
          <w:rFonts w:ascii="Aptos" w:hAnsi="Aptos"/>
          <w:sz w:val="22"/>
          <w:szCs w:val="22"/>
        </w:rPr>
        <w:t>,</w:t>
      </w:r>
    </w:p>
    <w:p w14:paraId="542F6FC3" w14:textId="77777777" w:rsidR="004751D0" w:rsidRDefault="004751D0" w:rsidP="00BE60E9">
      <w:pPr>
        <w:pStyle w:val="paragraph"/>
        <w:spacing w:before="0" w:beforeAutospacing="0" w:after="0" w:afterAutospacing="0"/>
        <w:contextualSpacing/>
        <w:textAlignment w:val="baseline"/>
        <w:rPr>
          <w:rFonts w:ascii="Aptos" w:hAnsi="Aptos"/>
          <w:sz w:val="22"/>
          <w:szCs w:val="22"/>
        </w:rPr>
      </w:pPr>
    </w:p>
    <w:p w14:paraId="25DE1656" w14:textId="19A220B0" w:rsidR="004751D0" w:rsidRPr="002A618A" w:rsidRDefault="004751D0" w:rsidP="00BE60E9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32264A">
        <w:rPr>
          <w:rFonts w:ascii="Aptos" w:hAnsi="Aptos"/>
          <w:sz w:val="22"/>
          <w:szCs w:val="22"/>
          <w:highlight w:val="yellow"/>
        </w:rPr>
        <w:t>[Your name and contact information]</w:t>
      </w:r>
    </w:p>
    <w:sectPr w:rsidR="004751D0" w:rsidRPr="002A618A" w:rsidSect="00983F8A">
      <w:headerReference w:type="default" r:id="rId11"/>
      <w:footerReference w:type="default" r:id="rId12"/>
      <w:pgSz w:w="11906" w:h="16838"/>
      <w:pgMar w:top="1728" w:right="1440" w:bottom="1440" w:left="1440" w:header="706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890C" w14:textId="77777777" w:rsidR="000F23A1" w:rsidRDefault="000F23A1" w:rsidP="006D7775">
      <w:pPr>
        <w:spacing w:after="0" w:line="240" w:lineRule="auto"/>
      </w:pPr>
      <w:r>
        <w:separator/>
      </w:r>
    </w:p>
  </w:endnote>
  <w:endnote w:type="continuationSeparator" w:id="0">
    <w:p w14:paraId="183944B9" w14:textId="77777777" w:rsidR="000F23A1" w:rsidRDefault="000F23A1" w:rsidP="006D7775">
      <w:pPr>
        <w:spacing w:after="0" w:line="240" w:lineRule="auto"/>
      </w:pPr>
      <w:r>
        <w:continuationSeparator/>
      </w:r>
    </w:p>
  </w:endnote>
  <w:endnote w:type="continuationNotice" w:id="1">
    <w:p w14:paraId="0372AF72" w14:textId="77777777" w:rsidR="000F23A1" w:rsidRDefault="000F2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862D" w14:textId="2DCCF42C" w:rsidR="003707D8" w:rsidRPr="000A50CC" w:rsidRDefault="003707D8" w:rsidP="000A50CC">
    <w:pPr>
      <w:pStyle w:val="Footer"/>
      <w:tabs>
        <w:tab w:val="left" w:pos="0"/>
      </w:tabs>
      <w:jc w:val="right"/>
      <w:rPr>
        <w:rFonts w:ascii="Aptos" w:hAnsi="Aptos"/>
      </w:rPr>
    </w:pPr>
    <w:hyperlink r:id="rId1" w:history="1">
      <w:r w:rsidRPr="000A50CC">
        <w:rPr>
          <w:rStyle w:val="Hyperlink"/>
          <w:rFonts w:ascii="Aptos" w:hAnsi="Aptos"/>
          <w:sz w:val="20"/>
          <w:szCs w:val="20"/>
        </w:rPr>
        <w:t>www.accountingpipeline.org</w:t>
      </w:r>
    </w:hyperlink>
    <w:r w:rsidRPr="000A50CC">
      <w:rPr>
        <w:rFonts w:ascii="Aptos" w:hAnsi="Aptos"/>
        <w:color w:val="4472C4" w:themeColor="accent1"/>
        <w:sz w:val="20"/>
        <w:szCs w:val="20"/>
      </w:rPr>
      <w:tab/>
    </w:r>
    <w:r w:rsidRPr="000A50CC">
      <w:rPr>
        <w:rFonts w:ascii="Aptos" w:hAnsi="Aptos"/>
        <w:color w:val="4472C4" w:themeColor="accent1"/>
        <w:sz w:val="20"/>
        <w:szCs w:val="20"/>
      </w:rPr>
      <w:tab/>
    </w:r>
    <w:r w:rsidRPr="000A50CC">
      <w:rPr>
        <w:rFonts w:ascii="Aptos" w:hAnsi="Aptos"/>
        <w:sz w:val="20"/>
        <w:szCs w:val="20"/>
      </w:rPr>
      <w:fldChar w:fldCharType="begin"/>
    </w:r>
    <w:r w:rsidRPr="000A50CC">
      <w:rPr>
        <w:rFonts w:ascii="Aptos" w:hAnsi="Aptos"/>
        <w:sz w:val="20"/>
        <w:szCs w:val="20"/>
      </w:rPr>
      <w:instrText xml:space="preserve"> PAGE  \* Arabic </w:instrText>
    </w:r>
    <w:r w:rsidRPr="000A50CC">
      <w:rPr>
        <w:rFonts w:ascii="Aptos" w:hAnsi="Aptos"/>
        <w:sz w:val="20"/>
        <w:szCs w:val="20"/>
      </w:rPr>
      <w:fldChar w:fldCharType="separate"/>
    </w:r>
    <w:r w:rsidRPr="000A50CC">
      <w:rPr>
        <w:rFonts w:ascii="Aptos" w:hAnsi="Aptos"/>
        <w:noProof/>
        <w:sz w:val="20"/>
        <w:szCs w:val="20"/>
      </w:rPr>
      <w:t>1</w:t>
    </w:r>
    <w:r w:rsidRPr="000A50CC">
      <w:rPr>
        <w:rFonts w:ascii="Aptos" w:hAnsi="Apto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5DFA" w14:textId="77777777" w:rsidR="000F23A1" w:rsidRDefault="000F23A1" w:rsidP="006D7775">
      <w:pPr>
        <w:spacing w:after="0" w:line="240" w:lineRule="auto"/>
      </w:pPr>
      <w:r>
        <w:separator/>
      </w:r>
    </w:p>
  </w:footnote>
  <w:footnote w:type="continuationSeparator" w:id="0">
    <w:p w14:paraId="56ABD14A" w14:textId="77777777" w:rsidR="000F23A1" w:rsidRDefault="000F23A1" w:rsidP="006D7775">
      <w:pPr>
        <w:spacing w:after="0" w:line="240" w:lineRule="auto"/>
      </w:pPr>
      <w:r>
        <w:continuationSeparator/>
      </w:r>
    </w:p>
  </w:footnote>
  <w:footnote w:type="continuationNotice" w:id="1">
    <w:p w14:paraId="56962280" w14:textId="77777777" w:rsidR="000F23A1" w:rsidRDefault="000F23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308C" w14:textId="52559784" w:rsidR="0096072E" w:rsidRDefault="003E5FF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A3E05D" wp14:editId="212D4C10">
          <wp:simplePos x="0" y="0"/>
          <wp:positionH relativeFrom="column">
            <wp:posOffset>-116840</wp:posOffset>
          </wp:positionH>
          <wp:positionV relativeFrom="paragraph">
            <wp:posOffset>-348615</wp:posOffset>
          </wp:positionV>
          <wp:extent cx="1405255" cy="557530"/>
          <wp:effectExtent l="0" t="0" r="0" b="0"/>
          <wp:wrapThrough wrapText="bothSides">
            <wp:wrapPolygon edited="0">
              <wp:start x="878" y="2214"/>
              <wp:lineTo x="878" y="18451"/>
              <wp:lineTo x="2343" y="18451"/>
              <wp:lineTo x="18740" y="16975"/>
              <wp:lineTo x="18740" y="15499"/>
              <wp:lineTo x="20497" y="5904"/>
              <wp:lineTo x="20497" y="2214"/>
              <wp:lineTo x="878" y="2214"/>
            </wp:wrapPolygon>
          </wp:wrapThrough>
          <wp:docPr id="1205202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5132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7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C6CA6" wp14:editId="14221852">
              <wp:simplePos x="0" y="0"/>
              <wp:positionH relativeFrom="column">
                <wp:posOffset>-923827</wp:posOffset>
              </wp:positionH>
              <wp:positionV relativeFrom="paragraph">
                <wp:posOffset>-457737</wp:posOffset>
              </wp:positionV>
              <wp:extent cx="7614920" cy="821003"/>
              <wp:effectExtent l="0" t="0" r="5080" b="0"/>
              <wp:wrapNone/>
              <wp:docPr id="2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3783664D-B337-CF1F-C052-86411C926A0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920" cy="821003"/>
                      </a:xfrm>
                      <a:prstGeom prst="rect">
                        <a:avLst/>
                      </a:prstGeom>
                      <a:solidFill>
                        <a:srgbClr val="136E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0D34B" id="Rectangle 1" o:spid="_x0000_s1026" style="position:absolute;margin-left:-72.75pt;margin-top:-36.05pt;width:599.6pt;height: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" fillcolor="#136ef8" stroked="f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2E73"/>
    <w:multiLevelType w:val="hybridMultilevel"/>
    <w:tmpl w:val="55AE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6AE"/>
    <w:multiLevelType w:val="hybridMultilevel"/>
    <w:tmpl w:val="A4C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53F4"/>
    <w:multiLevelType w:val="hybridMultilevel"/>
    <w:tmpl w:val="1504C0F2"/>
    <w:lvl w:ilvl="0" w:tplc="B17A4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3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4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08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A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B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4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4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E33A39"/>
    <w:multiLevelType w:val="hybridMultilevel"/>
    <w:tmpl w:val="971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4986"/>
    <w:multiLevelType w:val="hybridMultilevel"/>
    <w:tmpl w:val="C3AC366C"/>
    <w:lvl w:ilvl="0" w:tplc="4BF21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8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E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C2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CA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2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2B1563"/>
    <w:multiLevelType w:val="hybridMultilevel"/>
    <w:tmpl w:val="3AC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A3BFA"/>
    <w:multiLevelType w:val="hybridMultilevel"/>
    <w:tmpl w:val="66BA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3955">
    <w:abstractNumId w:val="2"/>
  </w:num>
  <w:num w:numId="2" w16cid:durableId="1347094884">
    <w:abstractNumId w:val="4"/>
  </w:num>
  <w:num w:numId="3" w16cid:durableId="809588966">
    <w:abstractNumId w:val="1"/>
  </w:num>
  <w:num w:numId="4" w16cid:durableId="2118063480">
    <w:abstractNumId w:val="6"/>
  </w:num>
  <w:num w:numId="5" w16cid:durableId="975572454">
    <w:abstractNumId w:val="5"/>
  </w:num>
  <w:num w:numId="6" w16cid:durableId="796334321">
    <w:abstractNumId w:val="0"/>
  </w:num>
  <w:num w:numId="7" w16cid:durableId="107940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74"/>
    <w:rsid w:val="00001909"/>
    <w:rsid w:val="00005945"/>
    <w:rsid w:val="00006C32"/>
    <w:rsid w:val="0001115D"/>
    <w:rsid w:val="000162E6"/>
    <w:rsid w:val="000165CB"/>
    <w:rsid w:val="000201B1"/>
    <w:rsid w:val="000219C0"/>
    <w:rsid w:val="00021FAF"/>
    <w:rsid w:val="00023DC7"/>
    <w:rsid w:val="00026D6C"/>
    <w:rsid w:val="00031406"/>
    <w:rsid w:val="00031562"/>
    <w:rsid w:val="00034673"/>
    <w:rsid w:val="00034B2E"/>
    <w:rsid w:val="00034FA8"/>
    <w:rsid w:val="000378CE"/>
    <w:rsid w:val="00040C05"/>
    <w:rsid w:val="000438FF"/>
    <w:rsid w:val="000446D0"/>
    <w:rsid w:val="000454C3"/>
    <w:rsid w:val="0004629D"/>
    <w:rsid w:val="00047618"/>
    <w:rsid w:val="0005120E"/>
    <w:rsid w:val="00051F78"/>
    <w:rsid w:val="0005399B"/>
    <w:rsid w:val="00061925"/>
    <w:rsid w:val="000626DF"/>
    <w:rsid w:val="00073737"/>
    <w:rsid w:val="0007562C"/>
    <w:rsid w:val="0007672C"/>
    <w:rsid w:val="000817EB"/>
    <w:rsid w:val="0008189B"/>
    <w:rsid w:val="000900DF"/>
    <w:rsid w:val="000916E7"/>
    <w:rsid w:val="00091D6C"/>
    <w:rsid w:val="000930BC"/>
    <w:rsid w:val="0009315A"/>
    <w:rsid w:val="000940C4"/>
    <w:rsid w:val="000A136F"/>
    <w:rsid w:val="000A3B85"/>
    <w:rsid w:val="000A427B"/>
    <w:rsid w:val="000A50CC"/>
    <w:rsid w:val="000A5F5F"/>
    <w:rsid w:val="000A7658"/>
    <w:rsid w:val="000A7924"/>
    <w:rsid w:val="000B0DC7"/>
    <w:rsid w:val="000B16FE"/>
    <w:rsid w:val="000B6E79"/>
    <w:rsid w:val="000C0926"/>
    <w:rsid w:val="000C5164"/>
    <w:rsid w:val="000D0F96"/>
    <w:rsid w:val="000D3BA8"/>
    <w:rsid w:val="000D41E5"/>
    <w:rsid w:val="000D49A0"/>
    <w:rsid w:val="000E0522"/>
    <w:rsid w:val="000E1EC3"/>
    <w:rsid w:val="000E2BA7"/>
    <w:rsid w:val="000E3658"/>
    <w:rsid w:val="000E5C4A"/>
    <w:rsid w:val="000E5FE8"/>
    <w:rsid w:val="000E7BD5"/>
    <w:rsid w:val="000E7BD6"/>
    <w:rsid w:val="000F23A1"/>
    <w:rsid w:val="000F36C2"/>
    <w:rsid w:val="000F37AC"/>
    <w:rsid w:val="0010014F"/>
    <w:rsid w:val="00100665"/>
    <w:rsid w:val="00101520"/>
    <w:rsid w:val="001018B1"/>
    <w:rsid w:val="001021D4"/>
    <w:rsid w:val="0010325E"/>
    <w:rsid w:val="001070E8"/>
    <w:rsid w:val="00107B71"/>
    <w:rsid w:val="001117B5"/>
    <w:rsid w:val="00112A71"/>
    <w:rsid w:val="00113D61"/>
    <w:rsid w:val="0011590D"/>
    <w:rsid w:val="00123CAF"/>
    <w:rsid w:val="00125E5D"/>
    <w:rsid w:val="00130EA4"/>
    <w:rsid w:val="001329D8"/>
    <w:rsid w:val="0013688A"/>
    <w:rsid w:val="001372CA"/>
    <w:rsid w:val="00137420"/>
    <w:rsid w:val="00142748"/>
    <w:rsid w:val="00142875"/>
    <w:rsid w:val="0014488C"/>
    <w:rsid w:val="001449B1"/>
    <w:rsid w:val="00153CEB"/>
    <w:rsid w:val="001545A5"/>
    <w:rsid w:val="00156233"/>
    <w:rsid w:val="00157861"/>
    <w:rsid w:val="001634B0"/>
    <w:rsid w:val="001724C0"/>
    <w:rsid w:val="00177068"/>
    <w:rsid w:val="001779F8"/>
    <w:rsid w:val="00183557"/>
    <w:rsid w:val="00183ADB"/>
    <w:rsid w:val="00186B08"/>
    <w:rsid w:val="00190187"/>
    <w:rsid w:val="00193EB2"/>
    <w:rsid w:val="00194337"/>
    <w:rsid w:val="001967EA"/>
    <w:rsid w:val="00197F9F"/>
    <w:rsid w:val="001A0BB6"/>
    <w:rsid w:val="001A1ABF"/>
    <w:rsid w:val="001A488F"/>
    <w:rsid w:val="001B10C7"/>
    <w:rsid w:val="001B4CE2"/>
    <w:rsid w:val="001C10B2"/>
    <w:rsid w:val="001C3AC2"/>
    <w:rsid w:val="001C7574"/>
    <w:rsid w:val="001D068C"/>
    <w:rsid w:val="001D1DF4"/>
    <w:rsid w:val="001D2087"/>
    <w:rsid w:val="001D63DC"/>
    <w:rsid w:val="001D7DB4"/>
    <w:rsid w:val="001E4285"/>
    <w:rsid w:val="001E447B"/>
    <w:rsid w:val="001E5AEA"/>
    <w:rsid w:val="001E6169"/>
    <w:rsid w:val="001E7DB0"/>
    <w:rsid w:val="001F0200"/>
    <w:rsid w:val="00207A2F"/>
    <w:rsid w:val="00207F70"/>
    <w:rsid w:val="0021235C"/>
    <w:rsid w:val="00213E9D"/>
    <w:rsid w:val="00221C8D"/>
    <w:rsid w:val="002312C4"/>
    <w:rsid w:val="00232F3A"/>
    <w:rsid w:val="00241CD7"/>
    <w:rsid w:val="0024303C"/>
    <w:rsid w:val="00243041"/>
    <w:rsid w:val="0024321F"/>
    <w:rsid w:val="0024515A"/>
    <w:rsid w:val="002558AC"/>
    <w:rsid w:val="00261F23"/>
    <w:rsid w:val="00262A4F"/>
    <w:rsid w:val="002642D3"/>
    <w:rsid w:val="002651AD"/>
    <w:rsid w:val="0026522F"/>
    <w:rsid w:val="00265C46"/>
    <w:rsid w:val="00270BE3"/>
    <w:rsid w:val="00271718"/>
    <w:rsid w:val="00275A13"/>
    <w:rsid w:val="002762A7"/>
    <w:rsid w:val="002800BA"/>
    <w:rsid w:val="00280DC6"/>
    <w:rsid w:val="00284EEF"/>
    <w:rsid w:val="00286A5E"/>
    <w:rsid w:val="0028721A"/>
    <w:rsid w:val="0029304F"/>
    <w:rsid w:val="0029345E"/>
    <w:rsid w:val="00294ECB"/>
    <w:rsid w:val="002978E1"/>
    <w:rsid w:val="002A618A"/>
    <w:rsid w:val="002A6441"/>
    <w:rsid w:val="002A697C"/>
    <w:rsid w:val="002A739C"/>
    <w:rsid w:val="002B1466"/>
    <w:rsid w:val="002B2174"/>
    <w:rsid w:val="002C0B67"/>
    <w:rsid w:val="002C41D5"/>
    <w:rsid w:val="002D143E"/>
    <w:rsid w:val="002D2169"/>
    <w:rsid w:val="002D4D56"/>
    <w:rsid w:val="002E0CD3"/>
    <w:rsid w:val="002E1062"/>
    <w:rsid w:val="002E477A"/>
    <w:rsid w:val="002E4DA0"/>
    <w:rsid w:val="002E5382"/>
    <w:rsid w:val="002E625D"/>
    <w:rsid w:val="002E62F3"/>
    <w:rsid w:val="002E6B79"/>
    <w:rsid w:val="002E74A8"/>
    <w:rsid w:val="002F0BA3"/>
    <w:rsid w:val="002F322E"/>
    <w:rsid w:val="002F568F"/>
    <w:rsid w:val="002F6617"/>
    <w:rsid w:val="00301A88"/>
    <w:rsid w:val="003064A2"/>
    <w:rsid w:val="00312906"/>
    <w:rsid w:val="003137BF"/>
    <w:rsid w:val="00317607"/>
    <w:rsid w:val="0032059C"/>
    <w:rsid w:val="0032264A"/>
    <w:rsid w:val="0032292F"/>
    <w:rsid w:val="003264D5"/>
    <w:rsid w:val="00327408"/>
    <w:rsid w:val="00331FDC"/>
    <w:rsid w:val="003348B4"/>
    <w:rsid w:val="00334B18"/>
    <w:rsid w:val="00334F0E"/>
    <w:rsid w:val="00335009"/>
    <w:rsid w:val="00344AF2"/>
    <w:rsid w:val="00347F7F"/>
    <w:rsid w:val="003515CD"/>
    <w:rsid w:val="003521FD"/>
    <w:rsid w:val="00357841"/>
    <w:rsid w:val="00360ACB"/>
    <w:rsid w:val="00361D2D"/>
    <w:rsid w:val="00361D5F"/>
    <w:rsid w:val="00366F31"/>
    <w:rsid w:val="0036742D"/>
    <w:rsid w:val="0036776D"/>
    <w:rsid w:val="003707D8"/>
    <w:rsid w:val="00371C37"/>
    <w:rsid w:val="00372263"/>
    <w:rsid w:val="00375DF1"/>
    <w:rsid w:val="0037744F"/>
    <w:rsid w:val="00377BDA"/>
    <w:rsid w:val="00384354"/>
    <w:rsid w:val="003845C1"/>
    <w:rsid w:val="00386E21"/>
    <w:rsid w:val="003916BD"/>
    <w:rsid w:val="0039219A"/>
    <w:rsid w:val="00392DB6"/>
    <w:rsid w:val="00395040"/>
    <w:rsid w:val="003974A4"/>
    <w:rsid w:val="003A651D"/>
    <w:rsid w:val="003A6985"/>
    <w:rsid w:val="003B0263"/>
    <w:rsid w:val="003B1EEA"/>
    <w:rsid w:val="003B2F70"/>
    <w:rsid w:val="003B3112"/>
    <w:rsid w:val="003B46D7"/>
    <w:rsid w:val="003B694C"/>
    <w:rsid w:val="003C7727"/>
    <w:rsid w:val="003D0AA1"/>
    <w:rsid w:val="003D2467"/>
    <w:rsid w:val="003D4013"/>
    <w:rsid w:val="003D4F84"/>
    <w:rsid w:val="003D61F3"/>
    <w:rsid w:val="003D7985"/>
    <w:rsid w:val="003E5FFA"/>
    <w:rsid w:val="003E74BC"/>
    <w:rsid w:val="003F2886"/>
    <w:rsid w:val="003F2FB3"/>
    <w:rsid w:val="003F3684"/>
    <w:rsid w:val="003F6A27"/>
    <w:rsid w:val="00400C71"/>
    <w:rsid w:val="00403EE2"/>
    <w:rsid w:val="0040409A"/>
    <w:rsid w:val="0040628F"/>
    <w:rsid w:val="0041021A"/>
    <w:rsid w:val="00412F85"/>
    <w:rsid w:val="0041571E"/>
    <w:rsid w:val="00417456"/>
    <w:rsid w:val="00423C84"/>
    <w:rsid w:val="00424441"/>
    <w:rsid w:val="00430C53"/>
    <w:rsid w:val="004322E6"/>
    <w:rsid w:val="00432619"/>
    <w:rsid w:val="0043318B"/>
    <w:rsid w:val="004333EF"/>
    <w:rsid w:val="004353E7"/>
    <w:rsid w:val="004420D0"/>
    <w:rsid w:val="00446AF1"/>
    <w:rsid w:val="004565F2"/>
    <w:rsid w:val="00460DF3"/>
    <w:rsid w:val="00461CCA"/>
    <w:rsid w:val="0046513D"/>
    <w:rsid w:val="004670CA"/>
    <w:rsid w:val="00470700"/>
    <w:rsid w:val="004721AF"/>
    <w:rsid w:val="004751D0"/>
    <w:rsid w:val="004779E8"/>
    <w:rsid w:val="0049036C"/>
    <w:rsid w:val="00490F57"/>
    <w:rsid w:val="004946FD"/>
    <w:rsid w:val="004A1EB4"/>
    <w:rsid w:val="004A4CFC"/>
    <w:rsid w:val="004A51CB"/>
    <w:rsid w:val="004A68AC"/>
    <w:rsid w:val="004A6F90"/>
    <w:rsid w:val="004B0BA8"/>
    <w:rsid w:val="004B243A"/>
    <w:rsid w:val="004B4401"/>
    <w:rsid w:val="004B4F1B"/>
    <w:rsid w:val="004B5331"/>
    <w:rsid w:val="004B58F4"/>
    <w:rsid w:val="004C4B6F"/>
    <w:rsid w:val="004C4D3F"/>
    <w:rsid w:val="004D00DB"/>
    <w:rsid w:val="004D476C"/>
    <w:rsid w:val="004D5185"/>
    <w:rsid w:val="004D55FF"/>
    <w:rsid w:val="004E5CBC"/>
    <w:rsid w:val="004E7D33"/>
    <w:rsid w:val="004F0D2B"/>
    <w:rsid w:val="004F3582"/>
    <w:rsid w:val="004F42F2"/>
    <w:rsid w:val="005015EE"/>
    <w:rsid w:val="00502719"/>
    <w:rsid w:val="0050319B"/>
    <w:rsid w:val="00504B0D"/>
    <w:rsid w:val="00506DC7"/>
    <w:rsid w:val="00507657"/>
    <w:rsid w:val="00513506"/>
    <w:rsid w:val="00514417"/>
    <w:rsid w:val="00517172"/>
    <w:rsid w:val="00517F94"/>
    <w:rsid w:val="005257F6"/>
    <w:rsid w:val="005266E3"/>
    <w:rsid w:val="00530A2A"/>
    <w:rsid w:val="005318D6"/>
    <w:rsid w:val="005354DB"/>
    <w:rsid w:val="00535AB3"/>
    <w:rsid w:val="00535C54"/>
    <w:rsid w:val="00545AB1"/>
    <w:rsid w:val="005506FA"/>
    <w:rsid w:val="00550B9C"/>
    <w:rsid w:val="0055398B"/>
    <w:rsid w:val="00562B01"/>
    <w:rsid w:val="00563192"/>
    <w:rsid w:val="00563CAE"/>
    <w:rsid w:val="00566F4F"/>
    <w:rsid w:val="00571E83"/>
    <w:rsid w:val="00572F7A"/>
    <w:rsid w:val="005731F1"/>
    <w:rsid w:val="00576678"/>
    <w:rsid w:val="00582399"/>
    <w:rsid w:val="00590A5A"/>
    <w:rsid w:val="00595FF1"/>
    <w:rsid w:val="005B157A"/>
    <w:rsid w:val="005B16B9"/>
    <w:rsid w:val="005B1E50"/>
    <w:rsid w:val="005B56FF"/>
    <w:rsid w:val="005B7D52"/>
    <w:rsid w:val="005C1987"/>
    <w:rsid w:val="005C220D"/>
    <w:rsid w:val="005C4E40"/>
    <w:rsid w:val="005C4EF6"/>
    <w:rsid w:val="005C560A"/>
    <w:rsid w:val="005C6923"/>
    <w:rsid w:val="005C7C79"/>
    <w:rsid w:val="005D3A32"/>
    <w:rsid w:val="005D3D45"/>
    <w:rsid w:val="005D450E"/>
    <w:rsid w:val="005E4236"/>
    <w:rsid w:val="005E4D29"/>
    <w:rsid w:val="005E51E2"/>
    <w:rsid w:val="005E61F6"/>
    <w:rsid w:val="005E682F"/>
    <w:rsid w:val="005F2E80"/>
    <w:rsid w:val="005F7960"/>
    <w:rsid w:val="00602E35"/>
    <w:rsid w:val="00602E78"/>
    <w:rsid w:val="00604456"/>
    <w:rsid w:val="00613DDF"/>
    <w:rsid w:val="006200E3"/>
    <w:rsid w:val="00623BB1"/>
    <w:rsid w:val="006255F2"/>
    <w:rsid w:val="006260F5"/>
    <w:rsid w:val="00627940"/>
    <w:rsid w:val="0063156C"/>
    <w:rsid w:val="00631968"/>
    <w:rsid w:val="00633992"/>
    <w:rsid w:val="00635D7A"/>
    <w:rsid w:val="00637BD2"/>
    <w:rsid w:val="00640043"/>
    <w:rsid w:val="00640910"/>
    <w:rsid w:val="0064131E"/>
    <w:rsid w:val="00643D16"/>
    <w:rsid w:val="006448FC"/>
    <w:rsid w:val="00644D6E"/>
    <w:rsid w:val="00645406"/>
    <w:rsid w:val="00650EA9"/>
    <w:rsid w:val="0065157F"/>
    <w:rsid w:val="00651FAA"/>
    <w:rsid w:val="00652B5F"/>
    <w:rsid w:val="0065385D"/>
    <w:rsid w:val="0065629C"/>
    <w:rsid w:val="00664458"/>
    <w:rsid w:val="00665948"/>
    <w:rsid w:val="00666C7F"/>
    <w:rsid w:val="00667A8F"/>
    <w:rsid w:val="006761F9"/>
    <w:rsid w:val="0067767E"/>
    <w:rsid w:val="00683899"/>
    <w:rsid w:val="006911B8"/>
    <w:rsid w:val="00691420"/>
    <w:rsid w:val="00693B65"/>
    <w:rsid w:val="00695EBD"/>
    <w:rsid w:val="00696591"/>
    <w:rsid w:val="00696FCC"/>
    <w:rsid w:val="006A520A"/>
    <w:rsid w:val="006A7C18"/>
    <w:rsid w:val="006B1A6E"/>
    <w:rsid w:val="006B381A"/>
    <w:rsid w:val="006B49AB"/>
    <w:rsid w:val="006B5613"/>
    <w:rsid w:val="006C212D"/>
    <w:rsid w:val="006D0B50"/>
    <w:rsid w:val="006D185B"/>
    <w:rsid w:val="006D2B61"/>
    <w:rsid w:val="006D3AFC"/>
    <w:rsid w:val="006D55C3"/>
    <w:rsid w:val="006D7775"/>
    <w:rsid w:val="006D7CF0"/>
    <w:rsid w:val="006E048B"/>
    <w:rsid w:val="006E087A"/>
    <w:rsid w:val="006E0B51"/>
    <w:rsid w:val="006E589F"/>
    <w:rsid w:val="006F2E86"/>
    <w:rsid w:val="006F3792"/>
    <w:rsid w:val="006F3F77"/>
    <w:rsid w:val="006F4C78"/>
    <w:rsid w:val="006F61C8"/>
    <w:rsid w:val="00700D1B"/>
    <w:rsid w:val="00702AB6"/>
    <w:rsid w:val="00702B8F"/>
    <w:rsid w:val="00702CCA"/>
    <w:rsid w:val="00715A32"/>
    <w:rsid w:val="00721C08"/>
    <w:rsid w:val="007250F3"/>
    <w:rsid w:val="007256AA"/>
    <w:rsid w:val="00731490"/>
    <w:rsid w:val="007321B5"/>
    <w:rsid w:val="00737911"/>
    <w:rsid w:val="00737971"/>
    <w:rsid w:val="0074149C"/>
    <w:rsid w:val="00741D99"/>
    <w:rsid w:val="00742BA6"/>
    <w:rsid w:val="00746813"/>
    <w:rsid w:val="0075362E"/>
    <w:rsid w:val="00754BFF"/>
    <w:rsid w:val="0075524E"/>
    <w:rsid w:val="0075679D"/>
    <w:rsid w:val="0075782C"/>
    <w:rsid w:val="007739AC"/>
    <w:rsid w:val="00773AFB"/>
    <w:rsid w:val="007765DF"/>
    <w:rsid w:val="00781423"/>
    <w:rsid w:val="007816A1"/>
    <w:rsid w:val="00781C22"/>
    <w:rsid w:val="00783A94"/>
    <w:rsid w:val="00784C89"/>
    <w:rsid w:val="00785AAD"/>
    <w:rsid w:val="00785F8A"/>
    <w:rsid w:val="00793220"/>
    <w:rsid w:val="00793F4A"/>
    <w:rsid w:val="007943D4"/>
    <w:rsid w:val="00795E86"/>
    <w:rsid w:val="00797308"/>
    <w:rsid w:val="007A0AD7"/>
    <w:rsid w:val="007A3BC5"/>
    <w:rsid w:val="007A5679"/>
    <w:rsid w:val="007A607B"/>
    <w:rsid w:val="007C169E"/>
    <w:rsid w:val="007C17F1"/>
    <w:rsid w:val="007C2FD1"/>
    <w:rsid w:val="007C3587"/>
    <w:rsid w:val="007C4D2B"/>
    <w:rsid w:val="007C6BF8"/>
    <w:rsid w:val="007D02C3"/>
    <w:rsid w:val="007D0649"/>
    <w:rsid w:val="007D1427"/>
    <w:rsid w:val="007D77C8"/>
    <w:rsid w:val="007E1CF3"/>
    <w:rsid w:val="007E4076"/>
    <w:rsid w:val="007E7668"/>
    <w:rsid w:val="007E7C99"/>
    <w:rsid w:val="007F1E78"/>
    <w:rsid w:val="007F412E"/>
    <w:rsid w:val="00800150"/>
    <w:rsid w:val="00801290"/>
    <w:rsid w:val="00801786"/>
    <w:rsid w:val="00806336"/>
    <w:rsid w:val="0081087C"/>
    <w:rsid w:val="008129B3"/>
    <w:rsid w:val="008209C2"/>
    <w:rsid w:val="00823E4E"/>
    <w:rsid w:val="008263AE"/>
    <w:rsid w:val="00830ACD"/>
    <w:rsid w:val="00836128"/>
    <w:rsid w:val="00841460"/>
    <w:rsid w:val="0084369E"/>
    <w:rsid w:val="00843ADC"/>
    <w:rsid w:val="0084481F"/>
    <w:rsid w:val="008525B5"/>
    <w:rsid w:val="008526F0"/>
    <w:rsid w:val="008604D8"/>
    <w:rsid w:val="008628A4"/>
    <w:rsid w:val="008634B9"/>
    <w:rsid w:val="008643BA"/>
    <w:rsid w:val="00864D4B"/>
    <w:rsid w:val="008653F3"/>
    <w:rsid w:val="00872541"/>
    <w:rsid w:val="00872E85"/>
    <w:rsid w:val="0087611F"/>
    <w:rsid w:val="00877814"/>
    <w:rsid w:val="008779FF"/>
    <w:rsid w:val="00882E05"/>
    <w:rsid w:val="00882F7A"/>
    <w:rsid w:val="008872F8"/>
    <w:rsid w:val="008902C9"/>
    <w:rsid w:val="008908F6"/>
    <w:rsid w:val="00890F23"/>
    <w:rsid w:val="008944A3"/>
    <w:rsid w:val="00897AEB"/>
    <w:rsid w:val="008A0B4E"/>
    <w:rsid w:val="008A2E19"/>
    <w:rsid w:val="008A4F4E"/>
    <w:rsid w:val="008A64A8"/>
    <w:rsid w:val="008A6804"/>
    <w:rsid w:val="008C0E19"/>
    <w:rsid w:val="008D23BB"/>
    <w:rsid w:val="008D2737"/>
    <w:rsid w:val="008D2EBE"/>
    <w:rsid w:val="008D5BC8"/>
    <w:rsid w:val="008D7604"/>
    <w:rsid w:val="008E2B49"/>
    <w:rsid w:val="008E3F81"/>
    <w:rsid w:val="008E6EDE"/>
    <w:rsid w:val="008F217F"/>
    <w:rsid w:val="008F31EE"/>
    <w:rsid w:val="008F4670"/>
    <w:rsid w:val="008F579A"/>
    <w:rsid w:val="008F716B"/>
    <w:rsid w:val="00900327"/>
    <w:rsid w:val="00900784"/>
    <w:rsid w:val="009010EE"/>
    <w:rsid w:val="00907A4F"/>
    <w:rsid w:val="00907AC4"/>
    <w:rsid w:val="0092042E"/>
    <w:rsid w:val="00922DE4"/>
    <w:rsid w:val="009273DF"/>
    <w:rsid w:val="00927497"/>
    <w:rsid w:val="00931CB5"/>
    <w:rsid w:val="009367FB"/>
    <w:rsid w:val="0094085D"/>
    <w:rsid w:val="00940961"/>
    <w:rsid w:val="009424B1"/>
    <w:rsid w:val="0094479D"/>
    <w:rsid w:val="009447F3"/>
    <w:rsid w:val="00945EAE"/>
    <w:rsid w:val="0095006B"/>
    <w:rsid w:val="009508A9"/>
    <w:rsid w:val="00952FFD"/>
    <w:rsid w:val="00953987"/>
    <w:rsid w:val="009558C3"/>
    <w:rsid w:val="0095751E"/>
    <w:rsid w:val="0096072E"/>
    <w:rsid w:val="0096246A"/>
    <w:rsid w:val="00964A6B"/>
    <w:rsid w:val="0096524C"/>
    <w:rsid w:val="00965812"/>
    <w:rsid w:val="00966466"/>
    <w:rsid w:val="00971DB3"/>
    <w:rsid w:val="009751D6"/>
    <w:rsid w:val="009755AC"/>
    <w:rsid w:val="00975C7D"/>
    <w:rsid w:val="009763F0"/>
    <w:rsid w:val="009765AB"/>
    <w:rsid w:val="00977783"/>
    <w:rsid w:val="009838D3"/>
    <w:rsid w:val="00983F8A"/>
    <w:rsid w:val="009847F6"/>
    <w:rsid w:val="00995877"/>
    <w:rsid w:val="00995A52"/>
    <w:rsid w:val="009A0C5D"/>
    <w:rsid w:val="009A1D6F"/>
    <w:rsid w:val="009A28C3"/>
    <w:rsid w:val="009B49B6"/>
    <w:rsid w:val="009B7B2E"/>
    <w:rsid w:val="009C2FD6"/>
    <w:rsid w:val="009C40B3"/>
    <w:rsid w:val="009C4AF1"/>
    <w:rsid w:val="009C7F14"/>
    <w:rsid w:val="009D05BE"/>
    <w:rsid w:val="009D4847"/>
    <w:rsid w:val="009E0A38"/>
    <w:rsid w:val="009E0E7A"/>
    <w:rsid w:val="009E462E"/>
    <w:rsid w:val="009E50D7"/>
    <w:rsid w:val="009E6481"/>
    <w:rsid w:val="009E7CAB"/>
    <w:rsid w:val="009F59C9"/>
    <w:rsid w:val="00A04023"/>
    <w:rsid w:val="00A058D6"/>
    <w:rsid w:val="00A06152"/>
    <w:rsid w:val="00A10688"/>
    <w:rsid w:val="00A12706"/>
    <w:rsid w:val="00A14593"/>
    <w:rsid w:val="00A15DC0"/>
    <w:rsid w:val="00A277AB"/>
    <w:rsid w:val="00A31643"/>
    <w:rsid w:val="00A36060"/>
    <w:rsid w:val="00A36989"/>
    <w:rsid w:val="00A3739E"/>
    <w:rsid w:val="00A37B77"/>
    <w:rsid w:val="00A42D2F"/>
    <w:rsid w:val="00A445D8"/>
    <w:rsid w:val="00A4556D"/>
    <w:rsid w:val="00A4593E"/>
    <w:rsid w:val="00A463C4"/>
    <w:rsid w:val="00A46FFA"/>
    <w:rsid w:val="00A5120F"/>
    <w:rsid w:val="00A57075"/>
    <w:rsid w:val="00A6247B"/>
    <w:rsid w:val="00A62D15"/>
    <w:rsid w:val="00A638D9"/>
    <w:rsid w:val="00A650A4"/>
    <w:rsid w:val="00A66682"/>
    <w:rsid w:val="00A67E3F"/>
    <w:rsid w:val="00A70A34"/>
    <w:rsid w:val="00A813A3"/>
    <w:rsid w:val="00A81AE9"/>
    <w:rsid w:val="00A82542"/>
    <w:rsid w:val="00A87914"/>
    <w:rsid w:val="00AA465A"/>
    <w:rsid w:val="00AA60ED"/>
    <w:rsid w:val="00AA7354"/>
    <w:rsid w:val="00AB176D"/>
    <w:rsid w:val="00AB236B"/>
    <w:rsid w:val="00AB46CE"/>
    <w:rsid w:val="00AB4F3B"/>
    <w:rsid w:val="00AC11FE"/>
    <w:rsid w:val="00AC3226"/>
    <w:rsid w:val="00AC37C5"/>
    <w:rsid w:val="00AC5781"/>
    <w:rsid w:val="00AC68FB"/>
    <w:rsid w:val="00AD48F0"/>
    <w:rsid w:val="00AD5D01"/>
    <w:rsid w:val="00AD63A0"/>
    <w:rsid w:val="00AD663F"/>
    <w:rsid w:val="00AD7A2F"/>
    <w:rsid w:val="00AE2400"/>
    <w:rsid w:val="00AE7197"/>
    <w:rsid w:val="00AE7703"/>
    <w:rsid w:val="00AE7FA9"/>
    <w:rsid w:val="00AF0340"/>
    <w:rsid w:val="00AF0B11"/>
    <w:rsid w:val="00AF3E70"/>
    <w:rsid w:val="00B0477F"/>
    <w:rsid w:val="00B04AF5"/>
    <w:rsid w:val="00B11264"/>
    <w:rsid w:val="00B141E6"/>
    <w:rsid w:val="00B152E1"/>
    <w:rsid w:val="00B15CD2"/>
    <w:rsid w:val="00B243CB"/>
    <w:rsid w:val="00B27FE6"/>
    <w:rsid w:val="00B32BC4"/>
    <w:rsid w:val="00B32C7C"/>
    <w:rsid w:val="00B32FBE"/>
    <w:rsid w:val="00B41235"/>
    <w:rsid w:val="00B415F9"/>
    <w:rsid w:val="00B43235"/>
    <w:rsid w:val="00B43907"/>
    <w:rsid w:val="00B43D9E"/>
    <w:rsid w:val="00B54304"/>
    <w:rsid w:val="00B55A86"/>
    <w:rsid w:val="00B56030"/>
    <w:rsid w:val="00B64202"/>
    <w:rsid w:val="00B6472F"/>
    <w:rsid w:val="00B6780C"/>
    <w:rsid w:val="00B67C59"/>
    <w:rsid w:val="00B76433"/>
    <w:rsid w:val="00B76821"/>
    <w:rsid w:val="00B7759A"/>
    <w:rsid w:val="00B86A26"/>
    <w:rsid w:val="00B87657"/>
    <w:rsid w:val="00B90ACA"/>
    <w:rsid w:val="00B90AF9"/>
    <w:rsid w:val="00B91DA4"/>
    <w:rsid w:val="00B960F7"/>
    <w:rsid w:val="00B96588"/>
    <w:rsid w:val="00BA2939"/>
    <w:rsid w:val="00BA3136"/>
    <w:rsid w:val="00BA5A88"/>
    <w:rsid w:val="00BB0024"/>
    <w:rsid w:val="00BB154B"/>
    <w:rsid w:val="00BB162C"/>
    <w:rsid w:val="00BB3E9A"/>
    <w:rsid w:val="00BC0BD7"/>
    <w:rsid w:val="00BC701D"/>
    <w:rsid w:val="00BC7C61"/>
    <w:rsid w:val="00BD018E"/>
    <w:rsid w:val="00BD0353"/>
    <w:rsid w:val="00BD0451"/>
    <w:rsid w:val="00BD28F8"/>
    <w:rsid w:val="00BE04B9"/>
    <w:rsid w:val="00BE60E9"/>
    <w:rsid w:val="00BF088B"/>
    <w:rsid w:val="00BF1CB1"/>
    <w:rsid w:val="00BF387B"/>
    <w:rsid w:val="00C03424"/>
    <w:rsid w:val="00C03DB6"/>
    <w:rsid w:val="00C04CD7"/>
    <w:rsid w:val="00C0611C"/>
    <w:rsid w:val="00C10BAC"/>
    <w:rsid w:val="00C118D0"/>
    <w:rsid w:val="00C120A0"/>
    <w:rsid w:val="00C14ACA"/>
    <w:rsid w:val="00C179D8"/>
    <w:rsid w:val="00C2482B"/>
    <w:rsid w:val="00C25151"/>
    <w:rsid w:val="00C25A94"/>
    <w:rsid w:val="00C37387"/>
    <w:rsid w:val="00C40A93"/>
    <w:rsid w:val="00C43830"/>
    <w:rsid w:val="00C44DBA"/>
    <w:rsid w:val="00C455E0"/>
    <w:rsid w:val="00C5715C"/>
    <w:rsid w:val="00C5756F"/>
    <w:rsid w:val="00C64EA3"/>
    <w:rsid w:val="00C66C71"/>
    <w:rsid w:val="00C72E0D"/>
    <w:rsid w:val="00C74421"/>
    <w:rsid w:val="00C75D14"/>
    <w:rsid w:val="00C76E14"/>
    <w:rsid w:val="00C864C3"/>
    <w:rsid w:val="00C87CE0"/>
    <w:rsid w:val="00C90EBE"/>
    <w:rsid w:val="00C911A3"/>
    <w:rsid w:val="00C928D3"/>
    <w:rsid w:val="00C93F4B"/>
    <w:rsid w:val="00C95597"/>
    <w:rsid w:val="00C95C30"/>
    <w:rsid w:val="00CA5E97"/>
    <w:rsid w:val="00CA629B"/>
    <w:rsid w:val="00CA6B77"/>
    <w:rsid w:val="00CB1DDA"/>
    <w:rsid w:val="00CB208E"/>
    <w:rsid w:val="00CB7A02"/>
    <w:rsid w:val="00CC0389"/>
    <w:rsid w:val="00CC05A9"/>
    <w:rsid w:val="00CC0AF4"/>
    <w:rsid w:val="00CC0D03"/>
    <w:rsid w:val="00CC2226"/>
    <w:rsid w:val="00CC44BD"/>
    <w:rsid w:val="00CD1567"/>
    <w:rsid w:val="00CD499D"/>
    <w:rsid w:val="00CD7BC8"/>
    <w:rsid w:val="00CE2618"/>
    <w:rsid w:val="00CE2FB9"/>
    <w:rsid w:val="00CE372A"/>
    <w:rsid w:val="00CE6675"/>
    <w:rsid w:val="00CF4032"/>
    <w:rsid w:val="00CF44EA"/>
    <w:rsid w:val="00CF545C"/>
    <w:rsid w:val="00CF5E64"/>
    <w:rsid w:val="00CF6F75"/>
    <w:rsid w:val="00D13F3B"/>
    <w:rsid w:val="00D14460"/>
    <w:rsid w:val="00D171ED"/>
    <w:rsid w:val="00D21CE1"/>
    <w:rsid w:val="00D22414"/>
    <w:rsid w:val="00D27516"/>
    <w:rsid w:val="00D2759A"/>
    <w:rsid w:val="00D2798C"/>
    <w:rsid w:val="00D33D41"/>
    <w:rsid w:val="00D35261"/>
    <w:rsid w:val="00D40298"/>
    <w:rsid w:val="00D40314"/>
    <w:rsid w:val="00D4207C"/>
    <w:rsid w:val="00D43E1B"/>
    <w:rsid w:val="00D54279"/>
    <w:rsid w:val="00D543BE"/>
    <w:rsid w:val="00D54D7E"/>
    <w:rsid w:val="00D61156"/>
    <w:rsid w:val="00D62EB2"/>
    <w:rsid w:val="00D63616"/>
    <w:rsid w:val="00D650B8"/>
    <w:rsid w:val="00D66911"/>
    <w:rsid w:val="00D67F54"/>
    <w:rsid w:val="00D70042"/>
    <w:rsid w:val="00D74DAF"/>
    <w:rsid w:val="00D76B0C"/>
    <w:rsid w:val="00D76CE8"/>
    <w:rsid w:val="00D77E5C"/>
    <w:rsid w:val="00D80BFA"/>
    <w:rsid w:val="00D828DD"/>
    <w:rsid w:val="00D86E74"/>
    <w:rsid w:val="00D879F1"/>
    <w:rsid w:val="00D905DE"/>
    <w:rsid w:val="00D90CDB"/>
    <w:rsid w:val="00D947B3"/>
    <w:rsid w:val="00D95147"/>
    <w:rsid w:val="00D969C1"/>
    <w:rsid w:val="00DA178B"/>
    <w:rsid w:val="00DA2A39"/>
    <w:rsid w:val="00DA4C25"/>
    <w:rsid w:val="00DA4EA0"/>
    <w:rsid w:val="00DA4F1F"/>
    <w:rsid w:val="00DA60C8"/>
    <w:rsid w:val="00DA6952"/>
    <w:rsid w:val="00DA6BEF"/>
    <w:rsid w:val="00DB100B"/>
    <w:rsid w:val="00DB1C92"/>
    <w:rsid w:val="00DC3ECF"/>
    <w:rsid w:val="00DC7A92"/>
    <w:rsid w:val="00DD034A"/>
    <w:rsid w:val="00DD1A03"/>
    <w:rsid w:val="00DD2D23"/>
    <w:rsid w:val="00DD35D5"/>
    <w:rsid w:val="00DD5E6A"/>
    <w:rsid w:val="00DD7F9C"/>
    <w:rsid w:val="00DE40C5"/>
    <w:rsid w:val="00DE4F9C"/>
    <w:rsid w:val="00DE7CC7"/>
    <w:rsid w:val="00DF101A"/>
    <w:rsid w:val="00DF5E58"/>
    <w:rsid w:val="00E00088"/>
    <w:rsid w:val="00E01FE0"/>
    <w:rsid w:val="00E03C24"/>
    <w:rsid w:val="00E05D90"/>
    <w:rsid w:val="00E10FA2"/>
    <w:rsid w:val="00E154DD"/>
    <w:rsid w:val="00E1595A"/>
    <w:rsid w:val="00E16D96"/>
    <w:rsid w:val="00E20C00"/>
    <w:rsid w:val="00E21D5D"/>
    <w:rsid w:val="00E2234E"/>
    <w:rsid w:val="00E2254B"/>
    <w:rsid w:val="00E226E7"/>
    <w:rsid w:val="00E25F4F"/>
    <w:rsid w:val="00E265C4"/>
    <w:rsid w:val="00E26C87"/>
    <w:rsid w:val="00E30AF0"/>
    <w:rsid w:val="00E40A7E"/>
    <w:rsid w:val="00E40E91"/>
    <w:rsid w:val="00E447B1"/>
    <w:rsid w:val="00E45042"/>
    <w:rsid w:val="00E47638"/>
    <w:rsid w:val="00E509D2"/>
    <w:rsid w:val="00E50AE0"/>
    <w:rsid w:val="00E54178"/>
    <w:rsid w:val="00E54E3E"/>
    <w:rsid w:val="00E56545"/>
    <w:rsid w:val="00E60847"/>
    <w:rsid w:val="00E62EB6"/>
    <w:rsid w:val="00E63032"/>
    <w:rsid w:val="00E64F29"/>
    <w:rsid w:val="00E7031F"/>
    <w:rsid w:val="00E72435"/>
    <w:rsid w:val="00E72521"/>
    <w:rsid w:val="00E7320E"/>
    <w:rsid w:val="00E83C53"/>
    <w:rsid w:val="00E83E54"/>
    <w:rsid w:val="00E84E23"/>
    <w:rsid w:val="00E878F9"/>
    <w:rsid w:val="00E91E58"/>
    <w:rsid w:val="00E9652A"/>
    <w:rsid w:val="00E97B2C"/>
    <w:rsid w:val="00EA0B4D"/>
    <w:rsid w:val="00EA29C6"/>
    <w:rsid w:val="00EA33A7"/>
    <w:rsid w:val="00EA40AA"/>
    <w:rsid w:val="00EA40AC"/>
    <w:rsid w:val="00EA6159"/>
    <w:rsid w:val="00EA6F7E"/>
    <w:rsid w:val="00EA6FBD"/>
    <w:rsid w:val="00EC23D8"/>
    <w:rsid w:val="00EC25FB"/>
    <w:rsid w:val="00EC36E6"/>
    <w:rsid w:val="00ED0C23"/>
    <w:rsid w:val="00ED17B7"/>
    <w:rsid w:val="00ED4DC7"/>
    <w:rsid w:val="00ED7301"/>
    <w:rsid w:val="00EF1FBD"/>
    <w:rsid w:val="00EF4A33"/>
    <w:rsid w:val="00EF4F0E"/>
    <w:rsid w:val="00EF6A80"/>
    <w:rsid w:val="00F010DD"/>
    <w:rsid w:val="00F0606A"/>
    <w:rsid w:val="00F10AEE"/>
    <w:rsid w:val="00F111B8"/>
    <w:rsid w:val="00F13591"/>
    <w:rsid w:val="00F20337"/>
    <w:rsid w:val="00F21165"/>
    <w:rsid w:val="00F27CC5"/>
    <w:rsid w:val="00F31605"/>
    <w:rsid w:val="00F33505"/>
    <w:rsid w:val="00F35731"/>
    <w:rsid w:val="00F44673"/>
    <w:rsid w:val="00F4539C"/>
    <w:rsid w:val="00F47837"/>
    <w:rsid w:val="00F506F9"/>
    <w:rsid w:val="00F53511"/>
    <w:rsid w:val="00F5489C"/>
    <w:rsid w:val="00F54D5B"/>
    <w:rsid w:val="00F5723F"/>
    <w:rsid w:val="00F57ECF"/>
    <w:rsid w:val="00F64D9E"/>
    <w:rsid w:val="00F65530"/>
    <w:rsid w:val="00F67272"/>
    <w:rsid w:val="00F7121E"/>
    <w:rsid w:val="00F72EDE"/>
    <w:rsid w:val="00F74421"/>
    <w:rsid w:val="00F75060"/>
    <w:rsid w:val="00F75F82"/>
    <w:rsid w:val="00F81C1E"/>
    <w:rsid w:val="00F828F7"/>
    <w:rsid w:val="00F83850"/>
    <w:rsid w:val="00F84E4F"/>
    <w:rsid w:val="00F9027F"/>
    <w:rsid w:val="00F902DB"/>
    <w:rsid w:val="00F9219C"/>
    <w:rsid w:val="00F94736"/>
    <w:rsid w:val="00F9532B"/>
    <w:rsid w:val="00F971CB"/>
    <w:rsid w:val="00F97C85"/>
    <w:rsid w:val="00FA2D84"/>
    <w:rsid w:val="00FA2DF0"/>
    <w:rsid w:val="00FA53B5"/>
    <w:rsid w:val="00FA6E4A"/>
    <w:rsid w:val="00FC3922"/>
    <w:rsid w:val="00FC4E93"/>
    <w:rsid w:val="00FC64EB"/>
    <w:rsid w:val="00FC745E"/>
    <w:rsid w:val="00FC7D50"/>
    <w:rsid w:val="00FD0C5D"/>
    <w:rsid w:val="00FD2047"/>
    <w:rsid w:val="00FD3462"/>
    <w:rsid w:val="00FD45B2"/>
    <w:rsid w:val="00FD74C1"/>
    <w:rsid w:val="00FD7753"/>
    <w:rsid w:val="00FD7D58"/>
    <w:rsid w:val="00FE0809"/>
    <w:rsid w:val="00FE1528"/>
    <w:rsid w:val="00FE21DC"/>
    <w:rsid w:val="00FE246F"/>
    <w:rsid w:val="00FE5870"/>
    <w:rsid w:val="00FE628E"/>
    <w:rsid w:val="00FE6370"/>
    <w:rsid w:val="00FF06BE"/>
    <w:rsid w:val="00FF4CDB"/>
    <w:rsid w:val="00FF56BF"/>
    <w:rsid w:val="01CB12E6"/>
    <w:rsid w:val="0282B063"/>
    <w:rsid w:val="0445C385"/>
    <w:rsid w:val="0666C4ED"/>
    <w:rsid w:val="0CBAF001"/>
    <w:rsid w:val="0FDA6344"/>
    <w:rsid w:val="100BE0CB"/>
    <w:rsid w:val="165B95F9"/>
    <w:rsid w:val="1715B31F"/>
    <w:rsid w:val="17533681"/>
    <w:rsid w:val="19096E09"/>
    <w:rsid w:val="1B45CC96"/>
    <w:rsid w:val="1B929B7B"/>
    <w:rsid w:val="1BBAB631"/>
    <w:rsid w:val="1C66F0BA"/>
    <w:rsid w:val="1E338DD6"/>
    <w:rsid w:val="22604F50"/>
    <w:rsid w:val="22C8A0EC"/>
    <w:rsid w:val="22F2C16D"/>
    <w:rsid w:val="263945A8"/>
    <w:rsid w:val="275290A7"/>
    <w:rsid w:val="27CE0635"/>
    <w:rsid w:val="28DC154F"/>
    <w:rsid w:val="2FB8AA24"/>
    <w:rsid w:val="2FEEC12B"/>
    <w:rsid w:val="3199956A"/>
    <w:rsid w:val="31ED35E0"/>
    <w:rsid w:val="32D90B4D"/>
    <w:rsid w:val="38220F33"/>
    <w:rsid w:val="39058F33"/>
    <w:rsid w:val="3A1CBF0B"/>
    <w:rsid w:val="3A2F0FBF"/>
    <w:rsid w:val="40117401"/>
    <w:rsid w:val="4035BC3F"/>
    <w:rsid w:val="41DDB5C2"/>
    <w:rsid w:val="433670B5"/>
    <w:rsid w:val="43D995D7"/>
    <w:rsid w:val="4675AF70"/>
    <w:rsid w:val="4A579063"/>
    <w:rsid w:val="4B271B7D"/>
    <w:rsid w:val="4BD63C85"/>
    <w:rsid w:val="509E0288"/>
    <w:rsid w:val="5153DCC8"/>
    <w:rsid w:val="51AC356B"/>
    <w:rsid w:val="54517D41"/>
    <w:rsid w:val="547606C2"/>
    <w:rsid w:val="550B5C21"/>
    <w:rsid w:val="579CAC8F"/>
    <w:rsid w:val="597960D3"/>
    <w:rsid w:val="5AD36DB5"/>
    <w:rsid w:val="5BEF1979"/>
    <w:rsid w:val="5D9D372D"/>
    <w:rsid w:val="5EF105E5"/>
    <w:rsid w:val="5FA8C666"/>
    <w:rsid w:val="62053E0A"/>
    <w:rsid w:val="664EFA56"/>
    <w:rsid w:val="66505F80"/>
    <w:rsid w:val="66A5F733"/>
    <w:rsid w:val="6800B92A"/>
    <w:rsid w:val="691BF379"/>
    <w:rsid w:val="694284C7"/>
    <w:rsid w:val="6AC04AE3"/>
    <w:rsid w:val="6EC4F5E7"/>
    <w:rsid w:val="7136EBBB"/>
    <w:rsid w:val="769177A4"/>
    <w:rsid w:val="7E3060F0"/>
    <w:rsid w:val="7EB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63835"/>
  <w15:chartTrackingRefBased/>
  <w15:docId w15:val="{3B2024DF-6A42-4DC6-B032-4F321C3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-when-selected">
    <w:name w:val="show-when-selected"/>
    <w:basedOn w:val="DefaultParagraphFont"/>
    <w:rsid w:val="006D7775"/>
  </w:style>
  <w:style w:type="character" w:styleId="PlaceholderText">
    <w:name w:val="Placeholder Text"/>
    <w:basedOn w:val="DefaultParagraphFont"/>
    <w:uiPriority w:val="99"/>
    <w:semiHidden/>
    <w:rsid w:val="00D828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9A"/>
  </w:style>
  <w:style w:type="paragraph" w:styleId="Footer">
    <w:name w:val="footer"/>
    <w:basedOn w:val="Normal"/>
    <w:link w:val="FooterChar"/>
    <w:uiPriority w:val="99"/>
    <w:unhideWhenUsed/>
    <w:rsid w:val="008F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9A"/>
  </w:style>
  <w:style w:type="paragraph" w:styleId="ListParagraph">
    <w:name w:val="List Paragraph"/>
    <w:basedOn w:val="Normal"/>
    <w:uiPriority w:val="34"/>
    <w:qFormat/>
    <w:rsid w:val="00F9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3707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7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4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454C3"/>
  </w:style>
  <w:style w:type="character" w:customStyle="1" w:styleId="eop">
    <w:name w:val="eop"/>
    <w:basedOn w:val="DefaultParagraphFont"/>
    <w:rsid w:val="000454C3"/>
  </w:style>
  <w:style w:type="character" w:styleId="CommentReference">
    <w:name w:val="annotation reference"/>
    <w:basedOn w:val="DefaultParagraphFont"/>
    <w:uiPriority w:val="99"/>
    <w:semiHidden/>
    <w:unhideWhenUsed/>
    <w:rsid w:val="00D7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DAF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DAF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EA"/>
    <w:rPr>
      <w:b/>
      <w:bCs/>
      <w:kern w:val="0"/>
      <w:lang w:val="en-MY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EA"/>
    <w:rPr>
      <w:b/>
      <w:bCs/>
      <w:kern w:val="2"/>
      <w:sz w:val="20"/>
      <w:szCs w:val="20"/>
      <w:lang w:val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15A3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5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5530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D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27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7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64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50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6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41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4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01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30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33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3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94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8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accountingpipeline.org/pled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ountingpipe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ong\OneDrive%20-%20Association\Documents\Custom%20Office%20Templates\Manuscript%20template_DW%202022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1268D0369140ABDA3103891063A0" ma:contentTypeVersion="14" ma:contentTypeDescription="Create a new document." ma:contentTypeScope="" ma:versionID="d8af843c222d888fe6cd7a4dfb3ffff5">
  <xsd:schema xmlns:xsd="http://www.w3.org/2001/XMLSchema" xmlns:xs="http://www.w3.org/2001/XMLSchema" xmlns:p="http://schemas.microsoft.com/office/2006/metadata/properties" xmlns:ns2="7be0c0fa-7ade-4e48-a073-92d3b24a6283" xmlns:ns3="4f128ce4-5d6e-484b-879a-67cc36dc6087" targetNamespace="http://schemas.microsoft.com/office/2006/metadata/properties" ma:root="true" ma:fieldsID="d2d5b6204514bf64e927d8bf4b0df544" ns2:_="" ns3:_="">
    <xsd:import namespace="7be0c0fa-7ade-4e48-a073-92d3b24a6283"/>
    <xsd:import namespace="4f128ce4-5d6e-484b-879a-67cc36dc6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c0fa-7ade-4e48-a073-92d3b24a6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8ce4-5d6e-484b-879a-67cc36dc6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44822f-c20c-443b-a6b0-0da91d99f560}" ma:internalName="TaxCatchAll" ma:showField="CatchAllData" ma:web="4f128ce4-5d6e-484b-879a-67cc36dc6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0c0fa-7ade-4e48-a073-92d3b24a6283">
      <Terms xmlns="http://schemas.microsoft.com/office/infopath/2007/PartnerControls"/>
    </lcf76f155ced4ddcb4097134ff3c332f>
    <TaxCatchAll xmlns="4f128ce4-5d6e-484b-879a-67cc36dc6087" xsi:nil="true"/>
    <SharedWithUsers xmlns="4f128ce4-5d6e-484b-879a-67cc36dc6087">
      <UserInfo>
        <DisplayName>Cori Clark</DisplayName>
        <AccountId>59</AccountId>
        <AccountType/>
      </UserInfo>
    </SharedWithUsers>
    <MediaLengthInSeconds xmlns="7be0c0fa-7ade-4e48-a073-92d3b24a62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60DE8-633B-4B38-8D54-85FB3868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0c0fa-7ade-4e48-a073-92d3b24a6283"/>
    <ds:schemaRef ds:uri="4f128ce4-5d6e-484b-879a-67cc36dc6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D2954-16BA-4FAD-83E7-CC7B995F3EFC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4f128ce4-5d6e-484b-879a-67cc36dc6087"/>
    <ds:schemaRef ds:uri="http://schemas.openxmlformats.org/package/2006/metadata/core-properties"/>
    <ds:schemaRef ds:uri="7be0c0fa-7ade-4e48-a073-92d3b24a628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43D243-0278-44B3-9985-8D5DA4B6F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template_DW 2022 updated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Links>
    <vt:vector size="12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http://www.accountingpipeline.org/pledge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http://www.accountingpipeline.org/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Samantha.Miller@aicpa-cima.com</dc:creator>
  <cp:keywords/>
  <dc:description/>
  <cp:lastModifiedBy>Samantha Miller</cp:lastModifiedBy>
  <cp:revision>2</cp:revision>
  <dcterms:created xsi:type="dcterms:W3CDTF">2024-10-25T18:48:00Z</dcterms:created>
  <dcterms:modified xsi:type="dcterms:W3CDTF">2024-10-25T18:48:00Z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0x010100D3801268D0369140ABDA3103891063A0</vt:lpwstr>
  </property>
  <property fmtid="{D5CDD505-2E9C-101B-9397-08002B2CF9AE}" pid="3" name="MediaServiceImageTags">
    <vt:lpwstr/>
  </property>
  <property fmtid="{D5CDD505-2E9C-101B-9397-08002B2CF9AE}" pid="4" name="Order">
    <vt:r8>121800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